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0C" w:rsidRPr="001B072C" w:rsidRDefault="007D2E0C" w:rsidP="007D2E0C">
      <w:pPr>
        <w:keepNext/>
        <w:shd w:val="pct5" w:color="auto" w:fill="auto"/>
        <w:jc w:val="center"/>
        <w:outlineLvl w:val="0"/>
        <w:rPr>
          <w:rFonts w:ascii="Lucida Sans" w:hAnsi="Lucida Sans" w:cs="Tahoma"/>
          <w:b/>
          <w:bCs/>
          <w:sz w:val="20"/>
        </w:rPr>
      </w:pPr>
      <w:r w:rsidRPr="001B072C">
        <w:rPr>
          <w:rFonts w:ascii="Lucida Sans" w:hAnsi="Lucida Sans" w:cs="Tahoma"/>
          <w:b/>
          <w:bCs/>
          <w:sz w:val="20"/>
        </w:rPr>
        <w:t>ST JOHN’S WAY MEDICAL CENTRE</w:t>
      </w:r>
    </w:p>
    <w:p w:rsidR="007D2E0C" w:rsidRPr="001B072C" w:rsidRDefault="007D2E0C" w:rsidP="007D2E0C">
      <w:pPr>
        <w:jc w:val="center"/>
        <w:rPr>
          <w:rFonts w:ascii="Lucida Sans" w:hAnsi="Lucida Sans" w:cs="Tahoma"/>
          <w:b/>
          <w:sz w:val="40"/>
          <w:szCs w:val="40"/>
        </w:rPr>
      </w:pPr>
      <w:r w:rsidRPr="001B072C">
        <w:rPr>
          <w:rFonts w:ascii="Lucida Sans" w:hAnsi="Lucida Sans" w:cs="Tahoma"/>
          <w:b/>
          <w:sz w:val="40"/>
          <w:szCs w:val="40"/>
        </w:rPr>
        <w:t>PATIENT PARTICIPATION GROUP</w:t>
      </w:r>
    </w:p>
    <w:p w:rsidR="007D2E0C" w:rsidRPr="001B072C" w:rsidRDefault="00D25BA4" w:rsidP="007D2E0C">
      <w:pPr>
        <w:jc w:val="center"/>
        <w:rPr>
          <w:rFonts w:ascii="Lucida Sans" w:hAnsi="Lucida Sans" w:cs="Tahoma"/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8255</wp:posOffset>
            </wp:positionV>
            <wp:extent cx="4800600" cy="994410"/>
            <wp:effectExtent l="0" t="0" r="0" b="0"/>
            <wp:wrapNone/>
            <wp:docPr id="3" name="Picture 2" descr="MC90043961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9612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E0C" w:rsidRPr="001B072C" w:rsidRDefault="007D2E0C" w:rsidP="007D2E0C">
      <w:pPr>
        <w:jc w:val="center"/>
        <w:rPr>
          <w:rFonts w:ascii="Lucida Sans" w:hAnsi="Lucida Sans" w:cs="Tahoma"/>
          <w:b/>
          <w:sz w:val="40"/>
          <w:szCs w:val="40"/>
        </w:rPr>
      </w:pPr>
    </w:p>
    <w:p w:rsidR="007D2E0C" w:rsidRPr="001B072C" w:rsidRDefault="007D2E0C" w:rsidP="007D2E0C">
      <w:pPr>
        <w:jc w:val="center"/>
        <w:rPr>
          <w:rFonts w:ascii="Lucida Sans" w:hAnsi="Lucida Sans" w:cs="Tahoma"/>
        </w:rPr>
      </w:pPr>
    </w:p>
    <w:p w:rsidR="007D2E0C" w:rsidRPr="001B072C" w:rsidRDefault="00D25BA4" w:rsidP="007D2E0C">
      <w:pPr>
        <w:jc w:val="center"/>
        <w:rPr>
          <w:rFonts w:ascii="Lucida Sans" w:hAnsi="Lucida Sans" w:cs="Tahoma"/>
        </w:rPr>
      </w:pPr>
      <w:r>
        <w:rPr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672465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4pt" to="52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" strokeweight="3pt"/>
            </w:pict>
          </mc:Fallback>
        </mc:AlternateContent>
      </w:r>
    </w:p>
    <w:p w:rsidR="007D2E0C" w:rsidRPr="00490039" w:rsidRDefault="007D2E0C" w:rsidP="007D2E0C">
      <w:pPr>
        <w:jc w:val="center"/>
        <w:rPr>
          <w:rFonts w:ascii="Lucida Sans" w:hAnsi="Lucida Sans" w:cs="Tahoma"/>
          <w:sz w:val="16"/>
          <w:szCs w:val="16"/>
        </w:rPr>
      </w:pPr>
    </w:p>
    <w:p w:rsidR="007D2E0C" w:rsidRPr="00490039" w:rsidRDefault="007D2E0C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 w:rsidRPr="00490039">
        <w:rPr>
          <w:rFonts w:ascii="Lucida Sans" w:hAnsi="Lucida Sans" w:cs="Tahoma"/>
          <w:b/>
          <w:sz w:val="28"/>
          <w:szCs w:val="28"/>
        </w:rPr>
        <w:t xml:space="preserve">Meeting on </w:t>
      </w:r>
      <w:r w:rsidR="00A46951">
        <w:rPr>
          <w:rFonts w:ascii="Lucida Sans" w:hAnsi="Lucida Sans" w:cs="Tahoma"/>
          <w:b/>
          <w:sz w:val="28"/>
          <w:szCs w:val="28"/>
        </w:rPr>
        <w:t>Wednes</w:t>
      </w:r>
      <w:r w:rsidRPr="00490039">
        <w:rPr>
          <w:rFonts w:ascii="Lucida Sans" w:hAnsi="Lucida Sans" w:cs="Tahoma"/>
          <w:b/>
          <w:sz w:val="28"/>
          <w:szCs w:val="28"/>
        </w:rPr>
        <w:t xml:space="preserve">day </w:t>
      </w:r>
      <w:r w:rsidR="0003024A">
        <w:rPr>
          <w:rFonts w:ascii="Lucida Sans" w:hAnsi="Lucida Sans" w:cs="Tahoma"/>
          <w:b/>
          <w:sz w:val="28"/>
          <w:szCs w:val="28"/>
        </w:rPr>
        <w:t>1</w:t>
      </w:r>
      <w:r w:rsidR="00341977">
        <w:rPr>
          <w:rFonts w:ascii="Lucida Sans" w:hAnsi="Lucida Sans" w:cs="Tahoma"/>
          <w:b/>
          <w:sz w:val="28"/>
          <w:szCs w:val="28"/>
        </w:rPr>
        <w:t>2</w:t>
      </w:r>
      <w:r w:rsidR="0003024A">
        <w:rPr>
          <w:rFonts w:ascii="Lucida Sans" w:hAnsi="Lucida Sans" w:cs="Tahoma"/>
          <w:b/>
          <w:sz w:val="28"/>
          <w:szCs w:val="28"/>
        </w:rPr>
        <w:t xml:space="preserve"> </w:t>
      </w:r>
      <w:r w:rsidR="00F42372">
        <w:rPr>
          <w:rFonts w:ascii="Lucida Sans" w:hAnsi="Lucida Sans" w:cs="Tahoma"/>
          <w:b/>
          <w:sz w:val="28"/>
          <w:szCs w:val="28"/>
        </w:rPr>
        <w:t>Dec</w:t>
      </w:r>
      <w:r w:rsidR="0003024A">
        <w:rPr>
          <w:rFonts w:ascii="Lucida Sans" w:hAnsi="Lucida Sans" w:cs="Tahoma"/>
          <w:b/>
          <w:sz w:val="28"/>
          <w:szCs w:val="28"/>
        </w:rPr>
        <w:t>ember</w:t>
      </w:r>
      <w:r w:rsidR="00C62F4C">
        <w:rPr>
          <w:rFonts w:ascii="Lucida Sans" w:hAnsi="Lucida Sans" w:cs="Tahoma"/>
          <w:b/>
          <w:sz w:val="28"/>
          <w:szCs w:val="28"/>
        </w:rPr>
        <w:t xml:space="preserve"> 2018</w:t>
      </w:r>
    </w:p>
    <w:p w:rsidR="007D2E0C" w:rsidRPr="00490039" w:rsidRDefault="007D2E0C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 w:rsidRPr="00490039">
        <w:rPr>
          <w:rFonts w:ascii="Lucida Sans" w:hAnsi="Lucida Sans" w:cs="Tahoma"/>
          <w:b/>
          <w:sz w:val="28"/>
          <w:szCs w:val="28"/>
        </w:rPr>
        <w:t>6.30 – 8.</w:t>
      </w:r>
      <w:r w:rsidR="00123674">
        <w:rPr>
          <w:rFonts w:ascii="Lucida Sans" w:hAnsi="Lucida Sans" w:cs="Tahoma"/>
          <w:b/>
          <w:sz w:val="28"/>
          <w:szCs w:val="28"/>
        </w:rPr>
        <w:t>15</w:t>
      </w:r>
      <w:r w:rsidRPr="00490039">
        <w:rPr>
          <w:rFonts w:ascii="Lucida Sans" w:hAnsi="Lucida Sans" w:cs="Tahoma"/>
          <w:b/>
          <w:sz w:val="28"/>
          <w:szCs w:val="28"/>
        </w:rPr>
        <w:t>pm at SJW, 96 St John’s Way, N19</w:t>
      </w:r>
    </w:p>
    <w:p w:rsidR="007D2E0C" w:rsidRPr="00490039" w:rsidRDefault="007D2E0C" w:rsidP="007D2E0C">
      <w:pPr>
        <w:jc w:val="center"/>
        <w:rPr>
          <w:rFonts w:ascii="Lucida Sans" w:hAnsi="Lucida Sans" w:cs="Tahoma"/>
          <w:b/>
          <w:sz w:val="28"/>
          <w:szCs w:val="28"/>
        </w:rPr>
      </w:pPr>
      <w:r w:rsidRPr="00490039">
        <w:rPr>
          <w:rFonts w:ascii="Lucida Sans" w:hAnsi="Lucida Sans" w:cs="Tahoma"/>
          <w:b/>
          <w:sz w:val="28"/>
          <w:szCs w:val="28"/>
        </w:rPr>
        <w:t>(</w:t>
      </w:r>
      <w:proofErr w:type="gramStart"/>
      <w:r w:rsidRPr="00490039">
        <w:rPr>
          <w:rFonts w:ascii="Lucida Sans" w:hAnsi="Lucida Sans" w:cs="Tahoma"/>
          <w:b/>
          <w:sz w:val="28"/>
          <w:szCs w:val="28"/>
        </w:rPr>
        <w:t>nibbles</w:t>
      </w:r>
      <w:proofErr w:type="gramEnd"/>
      <w:r w:rsidRPr="00490039">
        <w:rPr>
          <w:rFonts w:ascii="Lucida Sans" w:hAnsi="Lucida Sans" w:cs="Tahoma"/>
          <w:b/>
          <w:sz w:val="28"/>
          <w:szCs w:val="28"/>
        </w:rPr>
        <w:t xml:space="preserve"> from 6.15pm onwards)</w:t>
      </w:r>
    </w:p>
    <w:p w:rsidR="007D2E0C" w:rsidRPr="00490039" w:rsidRDefault="007D2E0C" w:rsidP="007D2E0C">
      <w:pPr>
        <w:rPr>
          <w:rFonts w:ascii="Lucida Sans" w:hAnsi="Lucida Sans" w:cs="Tahoma"/>
          <w:sz w:val="16"/>
          <w:szCs w:val="16"/>
        </w:rPr>
      </w:pPr>
    </w:p>
    <w:p w:rsidR="005A3080" w:rsidRPr="00490039" w:rsidRDefault="005A3080" w:rsidP="005A3080">
      <w:pPr>
        <w:jc w:val="center"/>
        <w:rPr>
          <w:rFonts w:ascii="Lucida Sans" w:hAnsi="Lucida Sans" w:cs="Tahoma"/>
          <w:b/>
          <w:sz w:val="36"/>
          <w:szCs w:val="36"/>
          <w:u w:val="single"/>
        </w:rPr>
      </w:pPr>
      <w:r w:rsidRPr="00490039">
        <w:rPr>
          <w:rFonts w:ascii="Lucida Sans" w:hAnsi="Lucida Sans" w:cs="Tahoma"/>
          <w:b/>
          <w:sz w:val="36"/>
          <w:szCs w:val="36"/>
          <w:u w:val="single"/>
        </w:rPr>
        <w:t>AGENDA</w:t>
      </w:r>
    </w:p>
    <w:p w:rsidR="00043B5C" w:rsidRPr="005A3080" w:rsidRDefault="00043B5C" w:rsidP="007D2E0C">
      <w:pPr>
        <w:jc w:val="center"/>
        <w:rPr>
          <w:rFonts w:ascii="Lucida Sans" w:hAnsi="Lucida Sans" w:cs="Tahoma"/>
          <w:b/>
          <w:sz w:val="20"/>
          <w:szCs w:val="36"/>
          <w:u w:val="single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6"/>
        <w:gridCol w:w="1530"/>
      </w:tblGrid>
      <w:tr w:rsidR="00341977" w:rsidRPr="00275EBB" w:rsidTr="00AB2CD8">
        <w:tc>
          <w:tcPr>
            <w:tcW w:w="7736" w:type="dxa"/>
            <w:shd w:val="clear" w:color="auto" w:fill="auto"/>
          </w:tcPr>
          <w:p w:rsidR="00341977" w:rsidRPr="00587EFF" w:rsidRDefault="00341977" w:rsidP="00AB2CD8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2" w:hanging="562"/>
              <w:rPr>
                <w:rFonts w:ascii="Lucida Sans" w:hAnsi="Lucida Sans" w:cs="Tahoma"/>
                <w:color w:val="000000"/>
                <w:lang w:val="en-US"/>
              </w:rPr>
            </w:pPr>
            <w:r w:rsidRPr="00275EBB">
              <w:rPr>
                <w:rFonts w:ascii="Lucida Sans" w:hAnsi="Lucida Sans" w:cs="Tahoma"/>
                <w:b/>
              </w:rPr>
              <w:t xml:space="preserve">Introductions </w:t>
            </w:r>
            <w:r>
              <w:rPr>
                <w:rFonts w:ascii="Lucida Sans" w:hAnsi="Lucida Sans" w:cs="Tahoma"/>
                <w:b/>
              </w:rPr>
              <w:t>&amp;</w:t>
            </w:r>
            <w:r w:rsidRPr="00275EBB">
              <w:rPr>
                <w:rFonts w:ascii="Lucida Sans" w:hAnsi="Lucida Sans" w:cs="Tahoma"/>
                <w:b/>
              </w:rPr>
              <w:t xml:space="preserve"> overview of agenda</w:t>
            </w:r>
            <w:r>
              <w:rPr>
                <w:rFonts w:ascii="Lucida Sans" w:hAnsi="Lucida Sans" w:cs="Tahoma"/>
                <w:b/>
              </w:rPr>
              <w:t xml:space="preserve"> from the Chair</w:t>
            </w:r>
            <w:r w:rsidR="00E730B8">
              <w:rPr>
                <w:rFonts w:ascii="Lucida Sans" w:hAnsi="Lucida Sans" w:cs="Tahoma"/>
                <w:b/>
              </w:rPr>
              <w:t xml:space="preserve"> </w:t>
            </w:r>
          </w:p>
          <w:p w:rsidR="00341977" w:rsidRPr="00587EFF" w:rsidRDefault="00341977" w:rsidP="00AB2CD8">
            <w:pPr>
              <w:numPr>
                <w:ilvl w:val="0"/>
                <w:numId w:val="30"/>
              </w:numPr>
              <w:tabs>
                <w:tab w:val="left" w:pos="567"/>
              </w:tabs>
              <w:spacing w:after="120"/>
              <w:ind w:left="608" w:hanging="248"/>
              <w:rPr>
                <w:rFonts w:ascii="Lucida Sans" w:hAnsi="Lucida Sans" w:cs="Tahoma"/>
                <w:color w:val="000000"/>
                <w:lang w:val="en-US"/>
              </w:rPr>
            </w:pPr>
            <w:r w:rsidRPr="00587EFF">
              <w:rPr>
                <w:rFonts w:ascii="Lucida Sans" w:hAnsi="Lucida Sans" w:cs="Tahoma"/>
                <w:sz w:val="20"/>
              </w:rPr>
              <w:t>Any items for AOB</w:t>
            </w:r>
            <w:r>
              <w:rPr>
                <w:rFonts w:ascii="Lucida Sans" w:hAnsi="Lucida Sans" w:cs="Tahoma"/>
                <w:sz w:val="20"/>
              </w:rPr>
              <w:t xml:space="preserve"> at this meeting? Please email </w:t>
            </w:r>
            <w:hyperlink r:id="rId7" w:history="1">
              <w:r w:rsidRPr="0032733D">
                <w:rPr>
                  <w:rStyle w:val="Hyperlink"/>
                  <w:rFonts w:ascii="Lucida Sans" w:hAnsi="Lucida Sans" w:cs="Tahoma"/>
                  <w:sz w:val="20"/>
                </w:rPr>
                <w:t>SJWpatient.group@nhs.net</w:t>
              </w:r>
            </w:hyperlink>
            <w:r>
              <w:rPr>
                <w:rFonts w:ascii="Lucida Sans" w:hAnsi="Lucida Sans" w:cs="Tahoma"/>
                <w:sz w:val="20"/>
              </w:rPr>
              <w:t xml:space="preserve"> or let the Chair know </w:t>
            </w:r>
            <w:r w:rsidRPr="00BA649A">
              <w:rPr>
                <w:rFonts w:ascii="Lucida Sans" w:hAnsi="Lucida Sans" w:cs="Tahoma"/>
                <w:b/>
                <w:sz w:val="20"/>
                <w:u w:val="single"/>
              </w:rPr>
              <w:t>before</w:t>
            </w:r>
            <w:r>
              <w:rPr>
                <w:rFonts w:ascii="Lucida Sans" w:hAnsi="Lucida Sans" w:cs="Tahoma"/>
                <w:sz w:val="20"/>
              </w:rPr>
              <w:t xml:space="preserve"> the start of the meeting</w:t>
            </w:r>
          </w:p>
        </w:tc>
        <w:tc>
          <w:tcPr>
            <w:tcW w:w="1530" w:type="dxa"/>
          </w:tcPr>
          <w:p w:rsidR="00341977" w:rsidRPr="0037667C" w:rsidRDefault="00341977" w:rsidP="00AB2CD8">
            <w:pPr>
              <w:tabs>
                <w:tab w:val="left" w:pos="567"/>
              </w:tabs>
              <w:spacing w:after="240" w:line="360" w:lineRule="auto"/>
              <w:rPr>
                <w:rFonts w:ascii="Lucida Sans" w:hAnsi="Lucida Sans" w:cs="Tahoma"/>
                <w:sz w:val="22"/>
                <w:szCs w:val="22"/>
              </w:rPr>
            </w:pPr>
            <w:r w:rsidRPr="0037667C">
              <w:rPr>
                <w:rFonts w:ascii="Lucida Sans" w:hAnsi="Lucida Sans" w:cs="Tahoma"/>
                <w:sz w:val="22"/>
                <w:szCs w:val="22"/>
              </w:rPr>
              <w:t>6.30pm</w:t>
            </w:r>
          </w:p>
        </w:tc>
      </w:tr>
      <w:tr w:rsidR="00CB2E48" w:rsidRPr="00275EBB" w:rsidTr="0046229E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E48" w:rsidRPr="00CB2E48" w:rsidRDefault="00CB2E48" w:rsidP="0046229E">
            <w:pPr>
              <w:numPr>
                <w:ilvl w:val="0"/>
                <w:numId w:val="3"/>
              </w:numPr>
              <w:tabs>
                <w:tab w:val="left" w:pos="567"/>
              </w:tabs>
              <w:ind w:left="562" w:hanging="562"/>
              <w:rPr>
                <w:rFonts w:ascii="Lucida Sans" w:hAnsi="Lucida Sans" w:cs="Tahoma"/>
                <w:sz w:val="20"/>
              </w:rPr>
            </w:pPr>
            <w:r w:rsidRPr="0045008C">
              <w:rPr>
                <w:rFonts w:ascii="Lucida Sans" w:hAnsi="Lucida Sans" w:cs="Tahoma"/>
                <w:b/>
              </w:rPr>
              <w:t>Minutes and Mat</w:t>
            </w:r>
            <w:r>
              <w:rPr>
                <w:rFonts w:ascii="Lucida Sans" w:hAnsi="Lucida Sans" w:cs="Tahoma"/>
                <w:b/>
              </w:rPr>
              <w:t xml:space="preserve">ters arising - </w:t>
            </w:r>
            <w:r w:rsidRPr="00CB2E48">
              <w:rPr>
                <w:rFonts w:ascii="Lucida Sans" w:hAnsi="Lucida Sans" w:cs="Tahoma"/>
                <w:sz w:val="20"/>
              </w:rPr>
              <w:t xml:space="preserve">from last meeting on 12.09.18 </w:t>
            </w:r>
          </w:p>
          <w:p w:rsidR="00CB2E48" w:rsidRPr="0045008C" w:rsidRDefault="00CB2E48" w:rsidP="0046229E">
            <w:pPr>
              <w:ind w:left="608"/>
              <w:rPr>
                <w:rFonts w:ascii="Lucida Sans" w:hAnsi="Lucida Sans" w:cs="Tahoma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48" w:rsidRPr="0045008C" w:rsidRDefault="00CB2E48" w:rsidP="00CB2E48">
            <w:pPr>
              <w:tabs>
                <w:tab w:val="left" w:pos="567"/>
              </w:tabs>
              <w:spacing w:after="240" w:line="360" w:lineRule="auto"/>
              <w:rPr>
                <w:rFonts w:ascii="Lucida Sans" w:hAnsi="Lucida Sans" w:cs="Tahoma"/>
                <w:sz w:val="22"/>
                <w:szCs w:val="22"/>
              </w:rPr>
            </w:pPr>
            <w:r>
              <w:rPr>
                <w:rFonts w:ascii="Lucida Sans" w:hAnsi="Lucida Sans" w:cs="Tahoma"/>
                <w:sz w:val="22"/>
                <w:szCs w:val="22"/>
              </w:rPr>
              <w:t>6</w:t>
            </w:r>
            <w:r w:rsidRPr="0045008C">
              <w:rPr>
                <w:rFonts w:ascii="Lucida Sans" w:hAnsi="Lucida Sans" w:cs="Tahoma"/>
                <w:sz w:val="22"/>
                <w:szCs w:val="22"/>
              </w:rPr>
              <w:t>.</w:t>
            </w:r>
            <w:r>
              <w:rPr>
                <w:rFonts w:ascii="Lucida Sans" w:hAnsi="Lucida Sans" w:cs="Tahoma"/>
                <w:sz w:val="22"/>
                <w:szCs w:val="22"/>
              </w:rPr>
              <w:t>40</w:t>
            </w:r>
            <w:r w:rsidRPr="0045008C">
              <w:rPr>
                <w:rFonts w:ascii="Lucida Sans" w:hAnsi="Lucida Sans" w:cs="Tahoma"/>
                <w:sz w:val="22"/>
                <w:szCs w:val="22"/>
              </w:rPr>
              <w:t>p</w:t>
            </w:r>
            <w:r>
              <w:rPr>
                <w:rFonts w:ascii="Lucida Sans" w:hAnsi="Lucida Sans" w:cs="Tahoma"/>
                <w:sz w:val="22"/>
                <w:szCs w:val="22"/>
              </w:rPr>
              <w:t>m</w:t>
            </w:r>
          </w:p>
        </w:tc>
      </w:tr>
      <w:tr w:rsidR="00341977" w:rsidRPr="00275EBB" w:rsidTr="00DC4823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977" w:rsidRDefault="00CB2E48" w:rsidP="00DC4823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2" w:hanging="562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 xml:space="preserve">Islington </w:t>
            </w:r>
            <w:r w:rsidR="00341977">
              <w:rPr>
                <w:rFonts w:ascii="Lucida Sans" w:hAnsi="Lucida Sans" w:cs="Tahoma"/>
                <w:b/>
                <w:color w:val="000000"/>
                <w:lang w:val="en-US"/>
              </w:rPr>
              <w:t>GP Federation</w:t>
            </w:r>
            <w:r w:rsidR="00341977" w:rsidRPr="00CB2E48">
              <w:rPr>
                <w:rFonts w:ascii="Lucida Sans" w:hAnsi="Lucida Sans" w:cs="Tahoma"/>
                <w:color w:val="000000"/>
                <w:lang w:val="en-US"/>
              </w:rPr>
              <w:t xml:space="preserve"> </w:t>
            </w:r>
            <w:r w:rsidRPr="00CB2E48">
              <w:rPr>
                <w:rFonts w:ascii="Lucida Sans" w:hAnsi="Lucida Sans" w:cs="Tahoma"/>
                <w:color w:val="000000"/>
                <w:sz w:val="20"/>
                <w:lang w:val="en-US"/>
              </w:rPr>
              <w:t>– Jack Johnson Rose</w:t>
            </w:r>
          </w:p>
          <w:p w:rsidR="00341977" w:rsidRDefault="00CB2E48" w:rsidP="00DC4823">
            <w:pPr>
              <w:numPr>
                <w:ilvl w:val="0"/>
                <w:numId w:val="11"/>
              </w:numPr>
              <w:ind w:left="518" w:hanging="518"/>
              <w:rPr>
                <w:rFonts w:ascii="Lucida Sans" w:hAnsi="Lucida Sans" w:cs="Tahoma"/>
                <w:sz w:val="20"/>
                <w:szCs w:val="20"/>
                <w:lang w:val="en-US"/>
              </w:rPr>
            </w:pPr>
            <w:r>
              <w:rPr>
                <w:rFonts w:ascii="Lucida Sans" w:hAnsi="Lucida Sans" w:cs="Tahoma"/>
                <w:sz w:val="20"/>
                <w:szCs w:val="20"/>
                <w:lang w:val="en-US"/>
              </w:rPr>
              <w:t xml:space="preserve">New </w:t>
            </w:r>
            <w:r w:rsidR="00341977">
              <w:rPr>
                <w:rFonts w:ascii="Lucida Sans" w:hAnsi="Lucida Sans" w:cs="Tahoma"/>
                <w:sz w:val="20"/>
                <w:szCs w:val="20"/>
                <w:lang w:val="en-US"/>
              </w:rPr>
              <w:t>Role of Ambassador</w:t>
            </w:r>
          </w:p>
          <w:p w:rsidR="00341977" w:rsidRPr="00341977" w:rsidRDefault="00341977" w:rsidP="00DC4823">
            <w:pPr>
              <w:numPr>
                <w:ilvl w:val="0"/>
                <w:numId w:val="11"/>
              </w:numPr>
              <w:ind w:left="518" w:hanging="518"/>
              <w:rPr>
                <w:rFonts w:ascii="Lucida Sans" w:hAnsi="Lucida Sans" w:cs="Tahoma"/>
                <w:sz w:val="20"/>
                <w:szCs w:val="20"/>
                <w:lang w:val="en-US"/>
              </w:rPr>
            </w:pPr>
            <w:r w:rsidRPr="00341977">
              <w:rPr>
                <w:rFonts w:ascii="Lucida Sans" w:hAnsi="Lucida Sans" w:cs="Tahoma"/>
                <w:sz w:val="20"/>
                <w:szCs w:val="20"/>
                <w:lang w:val="en-US"/>
              </w:rPr>
              <w:t>Patient Representative</w:t>
            </w:r>
            <w:r>
              <w:rPr>
                <w:rFonts w:ascii="Lucida Sans" w:hAnsi="Lucida Sans" w:cs="Tahoma"/>
                <w:sz w:val="20"/>
                <w:szCs w:val="20"/>
                <w:lang w:val="en-US"/>
              </w:rPr>
              <w:t xml:space="preserve"> for SJW </w:t>
            </w:r>
            <w:r w:rsidRPr="00341977">
              <w:rPr>
                <w:rFonts w:ascii="Lucida Sans" w:hAnsi="Lucida Sans" w:cs="Tahoma"/>
                <w:sz w:val="20"/>
                <w:szCs w:val="20"/>
                <w:lang w:val="en-US"/>
              </w:rPr>
              <w:t>– the GP Federation is looking for a Patient Representative to attend monthly meetings with the North CHIN (Care Closer to Home Integrated Network)</w:t>
            </w:r>
          </w:p>
          <w:p w:rsidR="00341977" w:rsidRPr="00CB2E48" w:rsidRDefault="00341977" w:rsidP="00DC4823">
            <w:pPr>
              <w:numPr>
                <w:ilvl w:val="0"/>
                <w:numId w:val="11"/>
              </w:numPr>
              <w:ind w:left="518" w:hanging="518"/>
              <w:rPr>
                <w:rFonts w:ascii="Lucida Sans" w:hAnsi="Lucida Sans" w:cs="Tahoma"/>
                <w:color w:val="000000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  <w:t>Q&amp;A</w:t>
            </w:r>
          </w:p>
          <w:p w:rsidR="00CB2E48" w:rsidRPr="006B5DC6" w:rsidRDefault="00CB2E48" w:rsidP="00CB2E48">
            <w:pPr>
              <w:ind w:left="518"/>
              <w:rPr>
                <w:rFonts w:ascii="Lucida Sans" w:hAnsi="Lucida Sans" w:cs="Tahoma"/>
                <w:color w:val="00000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77" w:rsidRDefault="00341977" w:rsidP="00DC4823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</w:p>
          <w:p w:rsidR="00341977" w:rsidRPr="008673EB" w:rsidRDefault="00CB2E48" w:rsidP="00CB2E48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6</w:t>
            </w:r>
            <w:r w:rsidR="00341977" w:rsidRPr="008673EB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50</w:t>
            </w:r>
            <w:r w:rsidR="00341977" w:rsidRPr="008673EB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CB2E48" w:rsidRPr="00275EBB" w:rsidTr="00DC4823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E48" w:rsidRPr="00CB2E48" w:rsidRDefault="00CB2E48" w:rsidP="00DC4823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2" w:hanging="562"/>
              <w:rPr>
                <w:rFonts w:ascii="Lucida Sans" w:hAnsi="Lucida Sans" w:cs="Tahoma"/>
                <w:b/>
                <w:color w:val="000000"/>
                <w:lang w:val="en-US"/>
              </w:rPr>
            </w:pPr>
            <w:r w:rsidRPr="00CB2E48">
              <w:rPr>
                <w:rFonts w:ascii="Lucida Sans" w:hAnsi="Lucida Sans" w:cs="Tahoma"/>
                <w:b/>
                <w:color w:val="000000"/>
                <w:lang w:val="en-US"/>
              </w:rPr>
              <w:t>Practice Working Group</w:t>
            </w:r>
            <w:r>
              <w:rPr>
                <w:rFonts w:ascii="Lucida Sans" w:hAnsi="Lucida Sans" w:cs="Tahoma"/>
                <w:b/>
                <w:color w:val="000000"/>
                <w:lang w:val="en-US"/>
              </w:rPr>
              <w:t xml:space="preserve"> </w:t>
            </w:r>
            <w:r w:rsidRPr="00CB2E48">
              <w:rPr>
                <w:rFonts w:ascii="Lucida Sans" w:hAnsi="Lucida Sans" w:cs="Tahoma"/>
                <w:color w:val="000000"/>
                <w:sz w:val="20"/>
                <w:lang w:val="en-US"/>
              </w:rPr>
              <w:t>– Jack Johnson Rose &amp; Penny Borrow</w:t>
            </w:r>
          </w:p>
          <w:p w:rsidR="00CB2E48" w:rsidRPr="00CB2E48" w:rsidRDefault="00450FF3" w:rsidP="00450FF3">
            <w:pPr>
              <w:pStyle w:val="ListParagraph"/>
              <w:numPr>
                <w:ilvl w:val="0"/>
                <w:numId w:val="31"/>
              </w:numPr>
              <w:tabs>
                <w:tab w:val="left" w:pos="567"/>
              </w:tabs>
              <w:spacing w:after="120"/>
              <w:ind w:left="518" w:hanging="518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0"/>
                <w:lang w:val="en-US"/>
              </w:rPr>
              <w:t>Changes to On Call Service in 2019 - o</w:t>
            </w:r>
            <w:r w:rsidR="00CB2E48" w:rsidRPr="00CB2E48">
              <w:rPr>
                <w:rFonts w:ascii="Lucida Sans" w:hAnsi="Lucida Sans" w:cs="Tahoma"/>
                <w:color w:val="000000"/>
                <w:sz w:val="20"/>
                <w:lang w:val="en-US"/>
              </w:rPr>
              <w:t>verview and discussion about proposed changes to the surgery on-call service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48" w:rsidRDefault="00CB2E48" w:rsidP="00DC4823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7.10pm</w:t>
            </w:r>
          </w:p>
        </w:tc>
      </w:tr>
      <w:tr w:rsidR="00B12853" w:rsidRPr="00275EBB" w:rsidTr="00B12853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53" w:rsidRDefault="003C5D2D" w:rsidP="00FF28D2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2" w:hanging="562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 xml:space="preserve">PPG </w:t>
            </w:r>
            <w:r w:rsidR="006B5DC6">
              <w:rPr>
                <w:rFonts w:ascii="Lucida Sans" w:hAnsi="Lucida Sans" w:cs="Tahoma"/>
                <w:b/>
                <w:color w:val="000000"/>
                <w:lang w:val="en-US"/>
              </w:rPr>
              <w:t>funded activities</w:t>
            </w:r>
          </w:p>
          <w:p w:rsidR="00B12853" w:rsidRDefault="00EF786A" w:rsidP="006B5DC6">
            <w:pPr>
              <w:numPr>
                <w:ilvl w:val="0"/>
                <w:numId w:val="11"/>
              </w:numPr>
              <w:ind w:left="518" w:hanging="518"/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  <w:t>Report on 2018 Wellbeing Activities</w:t>
            </w:r>
          </w:p>
          <w:p w:rsidR="00EF786A" w:rsidRDefault="00EF786A" w:rsidP="00EF786A">
            <w:pPr>
              <w:numPr>
                <w:ilvl w:val="0"/>
                <w:numId w:val="11"/>
              </w:numPr>
              <w:ind w:left="518" w:hanging="518"/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  <w:t>Plans for next year</w:t>
            </w:r>
          </w:p>
          <w:p w:rsidR="00EF786A" w:rsidRDefault="00EF786A" w:rsidP="00EF786A">
            <w:pPr>
              <w:numPr>
                <w:ilvl w:val="0"/>
                <w:numId w:val="11"/>
              </w:numPr>
              <w:ind w:left="518" w:hanging="518"/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  <w:t>Proposal for fundraising</w:t>
            </w:r>
            <w:r w:rsidR="003C62BE"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  <w:t xml:space="preserve"> from Lez Quinn of the Gardening Group</w:t>
            </w:r>
            <w:bookmarkStart w:id="0" w:name="_GoBack"/>
            <w:bookmarkEnd w:id="0"/>
          </w:p>
          <w:p w:rsidR="00EF786A" w:rsidRPr="00EF786A" w:rsidRDefault="00EF786A" w:rsidP="00EF786A">
            <w:pPr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53" w:rsidRDefault="00B12853" w:rsidP="00FF28D2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</w:p>
          <w:p w:rsidR="00B12853" w:rsidRPr="008673EB" w:rsidRDefault="00B46953" w:rsidP="007A1BC7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7</w:t>
            </w:r>
            <w:r w:rsidR="00B12853" w:rsidRPr="008673EB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.</w:t>
            </w:r>
            <w:r w:rsidR="007A1BC7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25</w:t>
            </w:r>
            <w:r w:rsidR="00B12853" w:rsidRPr="008673EB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8F21B1" w:rsidRPr="00275EBB" w:rsidTr="008F21B1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E48" w:rsidRPr="00CB2E48" w:rsidRDefault="008F21B1" w:rsidP="00CB2E48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rPr>
                <w:rFonts w:ascii="Lucida Sans" w:hAnsi="Lucida Sans" w:cs="Tahoma"/>
                <w:b/>
                <w:color w:val="00000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lang w:val="en-US"/>
              </w:rPr>
              <w:t xml:space="preserve">20-minutes - </w:t>
            </w:r>
            <w:r w:rsidRPr="00E82E73">
              <w:rPr>
                <w:rFonts w:ascii="Lucida Sans" w:hAnsi="Lucida Sans" w:cs="Tahoma"/>
                <w:b/>
                <w:color w:val="000000"/>
                <w:lang w:val="en-US"/>
              </w:rPr>
              <w:t xml:space="preserve">Open Forum </w:t>
            </w:r>
            <w:r>
              <w:rPr>
                <w:rFonts w:ascii="Lucida Sans" w:hAnsi="Lucida Sans" w:cs="Tahoma"/>
                <w:b/>
                <w:color w:val="000000"/>
                <w:lang w:val="en-US"/>
              </w:rPr>
              <w:t>Discussion:</w:t>
            </w:r>
          </w:p>
          <w:p w:rsidR="008F21B1" w:rsidRPr="008D7767" w:rsidRDefault="008D7767" w:rsidP="008E65DF">
            <w:pPr>
              <w:numPr>
                <w:ilvl w:val="0"/>
                <w:numId w:val="23"/>
              </w:numPr>
              <w:rPr>
                <w:rFonts w:ascii="Lucida Sans" w:hAnsi="Lucida Sans" w:cs="Tahoma"/>
                <w:b/>
                <w:i/>
                <w:color w:val="000000"/>
                <w:lang w:val="en-US"/>
              </w:rPr>
            </w:pPr>
            <w:r w:rsidRPr="008D7767">
              <w:rPr>
                <w:rFonts w:ascii="Lucida Sans" w:hAnsi="Lucida Sans" w:cs="Tahoma"/>
                <w:i/>
                <w:color w:val="000000"/>
                <w:sz w:val="20"/>
                <w:szCs w:val="2"/>
                <w:lang w:val="en-US"/>
              </w:rPr>
              <w:t xml:space="preserve">To help the meeting go smoothly, please email queries and suggestions in advance to </w:t>
            </w:r>
            <w:hyperlink r:id="rId8" w:history="1">
              <w:r w:rsidRPr="008D7767">
                <w:rPr>
                  <w:rStyle w:val="Hyperlink"/>
                  <w:rFonts w:ascii="Lucida Sans" w:hAnsi="Lucida Sans" w:cs="Tahoma"/>
                  <w:i/>
                  <w:sz w:val="20"/>
                  <w:lang w:val="en-US"/>
                </w:rPr>
                <w:t>sjwpatient.group@nhs.net</w:t>
              </w:r>
            </w:hyperlink>
            <w:r w:rsidRPr="008D7767">
              <w:rPr>
                <w:rFonts w:ascii="Lucida Sans" w:hAnsi="Lucida Sans" w:cs="Tahoma"/>
                <w:i/>
                <w:color w:val="000000"/>
                <w:sz w:val="20"/>
                <w:lang w:val="en-US"/>
              </w:rPr>
              <w:t xml:space="preserve"> or ring Jenny on 020 7561 7261 with any topics you want to raise</w:t>
            </w:r>
          </w:p>
          <w:p w:rsidR="008F21B1" w:rsidRPr="00706E7D" w:rsidRDefault="008F21B1" w:rsidP="005A3080">
            <w:pPr>
              <w:tabs>
                <w:tab w:val="left" w:pos="567"/>
              </w:tabs>
              <w:rPr>
                <w:rFonts w:ascii="Lucida Sans" w:hAnsi="Lucida Sans" w:cs="Tahoma"/>
                <w:b/>
                <w:i/>
                <w:color w:val="00000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1" w:rsidRDefault="008F21B1" w:rsidP="008E65DF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</w:p>
          <w:p w:rsidR="008F21B1" w:rsidRPr="0037667C" w:rsidRDefault="008F21B1" w:rsidP="00CB2E48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7</w:t>
            </w:r>
            <w:r w:rsidRPr="0037667C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.</w:t>
            </w:r>
            <w:r w:rsidR="007A1BC7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4</w:t>
            </w:r>
            <w:r w:rsidR="00CB2E48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0</w:t>
            </w:r>
            <w:r w:rsidRPr="0037667C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1476A7" w:rsidRPr="00275EBB" w:rsidTr="000A698F">
        <w:tc>
          <w:tcPr>
            <w:tcW w:w="7736" w:type="dxa"/>
            <w:shd w:val="clear" w:color="auto" w:fill="auto"/>
          </w:tcPr>
          <w:p w:rsidR="00E36039" w:rsidRPr="000235D2" w:rsidRDefault="008D7767" w:rsidP="00315510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/>
              <w:ind w:left="567" w:hanging="567"/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 w:rsidRPr="00275EBB">
              <w:rPr>
                <w:rFonts w:ascii="Lucida Sans" w:hAnsi="Lucida Sans" w:cs="Tahoma"/>
                <w:b/>
                <w:color w:val="000000"/>
                <w:lang w:val="en-US"/>
              </w:rPr>
              <w:t>Dates and Chair for next PPG meetings</w:t>
            </w:r>
            <w:r w:rsidR="001476A7" w:rsidRPr="000235D2">
              <w:rPr>
                <w:rFonts w:ascii="Lucida Sans" w:hAnsi="Lucida Sans" w:cs="Tahoma"/>
                <w:b/>
                <w:color w:val="000000"/>
                <w:lang w:val="en-US"/>
              </w:rPr>
              <w:t xml:space="preserve"> </w:t>
            </w:r>
          </w:p>
          <w:p w:rsidR="00BD4200" w:rsidRDefault="00AE1776" w:rsidP="00706E7D">
            <w:pPr>
              <w:tabs>
                <w:tab w:val="left" w:pos="567"/>
              </w:tabs>
              <w:rPr>
                <w:rFonts w:ascii="Lucida Sans" w:hAnsi="Lucida Sans" w:cs="Tahoma"/>
                <w:i/>
                <w:color w:val="000000"/>
                <w:sz w:val="20"/>
                <w:szCs w:val="22"/>
                <w:lang w:val="en-US"/>
              </w:rPr>
            </w:pPr>
            <w:r w:rsidRPr="00946AB8">
              <w:rPr>
                <w:rFonts w:ascii="Lucida Sans" w:hAnsi="Lucida Sans" w:cs="Tahoma"/>
                <w:i/>
                <w:color w:val="000000"/>
                <w:sz w:val="20"/>
                <w:szCs w:val="22"/>
                <w:lang w:val="en-US"/>
              </w:rPr>
              <w:t>If you want to make suggestions p</w:t>
            </w:r>
            <w:r w:rsidR="00E73C39" w:rsidRPr="00946AB8">
              <w:rPr>
                <w:rFonts w:ascii="Lucida Sans" w:hAnsi="Lucida Sans" w:cs="Tahoma"/>
                <w:i/>
                <w:color w:val="000000"/>
                <w:sz w:val="20"/>
                <w:szCs w:val="22"/>
                <w:lang w:val="en-US"/>
              </w:rPr>
              <w:t>lease write</w:t>
            </w:r>
            <w:r w:rsidRPr="00946AB8">
              <w:rPr>
                <w:rFonts w:ascii="Lucida Sans" w:hAnsi="Lucida Sans" w:cs="Tahoma"/>
                <w:i/>
                <w:color w:val="000000"/>
                <w:sz w:val="20"/>
                <w:szCs w:val="22"/>
                <w:lang w:val="en-US"/>
              </w:rPr>
              <w:t xml:space="preserve"> t</w:t>
            </w:r>
            <w:r w:rsidR="00706E7D" w:rsidRPr="00946AB8">
              <w:rPr>
                <w:rFonts w:ascii="Lucida Sans" w:hAnsi="Lucida Sans" w:cs="Tahoma"/>
                <w:i/>
                <w:color w:val="000000"/>
                <w:sz w:val="20"/>
                <w:szCs w:val="22"/>
                <w:lang w:val="en-US"/>
              </w:rPr>
              <w:t>hese</w:t>
            </w:r>
            <w:r w:rsidR="00E73C39" w:rsidRPr="00946AB8">
              <w:rPr>
                <w:rFonts w:ascii="Lucida Sans" w:hAnsi="Lucida Sans" w:cs="Tahoma"/>
                <w:i/>
                <w:color w:val="000000"/>
                <w:sz w:val="20"/>
                <w:szCs w:val="22"/>
                <w:lang w:val="en-US"/>
              </w:rPr>
              <w:t xml:space="preserve"> down</w:t>
            </w:r>
            <w:r w:rsidR="00706E7D" w:rsidRPr="00946AB8">
              <w:rPr>
                <w:rFonts w:ascii="Lucida Sans" w:hAnsi="Lucida Sans" w:cs="Tahoma"/>
                <w:i/>
                <w:color w:val="000000"/>
                <w:sz w:val="20"/>
                <w:szCs w:val="22"/>
                <w:lang w:val="en-US"/>
              </w:rPr>
              <w:t xml:space="preserve"> on the form provided</w:t>
            </w:r>
            <w:r w:rsidR="00E73C39" w:rsidRPr="00946AB8">
              <w:rPr>
                <w:rFonts w:ascii="Lucida Sans" w:hAnsi="Lucida Sans" w:cs="Tahoma"/>
                <w:i/>
                <w:color w:val="000000"/>
                <w:sz w:val="20"/>
                <w:szCs w:val="22"/>
                <w:lang w:val="en-US"/>
              </w:rPr>
              <w:t xml:space="preserve"> and hand items to Penny at the meeting</w:t>
            </w:r>
          </w:p>
          <w:p w:rsidR="008D7767" w:rsidRPr="008D7767" w:rsidRDefault="008D7767" w:rsidP="00706E7D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0"/>
                <w:szCs w:val="22"/>
                <w:lang w:val="en-US"/>
              </w:rPr>
            </w:pPr>
          </w:p>
          <w:p w:rsidR="008D7767" w:rsidRPr="00275EBB" w:rsidRDefault="008D7767" w:rsidP="008D7767">
            <w:pPr>
              <w:autoSpaceDE w:val="0"/>
              <w:autoSpaceDN w:val="0"/>
              <w:adjustRightInd w:val="0"/>
              <w:spacing w:after="120"/>
              <w:rPr>
                <w:rFonts w:ascii="Lucida Sans" w:hAnsi="Lucida Sans" w:cs="Tahoma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Lucida Sans" w:hAnsi="Lucida Sans" w:cs="Tahoma"/>
                <w:b/>
                <w:color w:val="000000"/>
                <w:sz w:val="20"/>
                <w:szCs w:val="20"/>
                <w:lang w:val="en-US"/>
              </w:rPr>
              <w:t>Next Chair for SJW PPG meeting ___________________________________?</w:t>
            </w:r>
          </w:p>
          <w:p w:rsidR="008D7767" w:rsidRPr="000235D2" w:rsidRDefault="008D7767" w:rsidP="0075013E">
            <w:pPr>
              <w:autoSpaceDE w:val="0"/>
              <w:autoSpaceDN w:val="0"/>
              <w:adjustRightInd w:val="0"/>
              <w:spacing w:after="120"/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</w:pPr>
            <w:r w:rsidRPr="0075013E">
              <w:rPr>
                <w:rFonts w:ascii="Lucida Sans" w:hAnsi="Lucida Sans" w:cs="Tahoma"/>
                <w:b/>
                <w:color w:val="000000"/>
                <w:sz w:val="20"/>
                <w:szCs w:val="20"/>
                <w:u w:val="single"/>
                <w:lang w:val="en-US"/>
              </w:rPr>
              <w:t>Next SJW PPG meeting</w:t>
            </w:r>
            <w:r w:rsidR="00984E09">
              <w:rPr>
                <w:rFonts w:ascii="Lucida Sans" w:hAnsi="Lucida Sans" w:cs="Tahoma"/>
                <w:b/>
                <w:color w:val="000000"/>
                <w:sz w:val="20"/>
                <w:szCs w:val="20"/>
                <w:u w:val="single"/>
                <w:lang w:val="en-US"/>
              </w:rPr>
              <w:t>s</w:t>
            </w:r>
            <w:r w:rsidRPr="00275EBB">
              <w:rPr>
                <w:rFonts w:ascii="Lucida Sans" w:hAnsi="Lucida Sans" w:cs="Tahoma"/>
                <w:b/>
                <w:color w:val="000000"/>
                <w:sz w:val="20"/>
                <w:szCs w:val="20"/>
                <w:lang w:val="en-US"/>
              </w:rPr>
              <w:t xml:space="preserve"> – </w:t>
            </w:r>
            <w:r w:rsidRPr="000235D2"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  <w:t>Wednesday</w:t>
            </w:r>
            <w:r w:rsidR="00984E09"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  <w:t>s</w:t>
            </w:r>
            <w:r w:rsidRPr="000235D2"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  <w:t xml:space="preserve">: </w:t>
            </w:r>
            <w:r w:rsidR="00641399"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  <w:t>13.03.19</w:t>
            </w:r>
            <w:r w:rsidR="00CB2E48"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  <w:t xml:space="preserve"> (tbc)</w:t>
            </w:r>
            <w:r w:rsidR="00641399"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  <w:t>, 12.06.19 (AGM)</w:t>
            </w:r>
          </w:p>
          <w:p w:rsidR="008D7767" w:rsidRPr="00E36039" w:rsidRDefault="008D7767" w:rsidP="00262B5B">
            <w:pPr>
              <w:tabs>
                <w:tab w:val="left" w:pos="567"/>
              </w:tabs>
              <w:rPr>
                <w:rFonts w:ascii="Lucida Sans" w:hAnsi="Lucida Sans" w:cs="Tahoma"/>
                <w:i/>
                <w:color w:val="000000"/>
                <w:sz w:val="22"/>
                <w:szCs w:val="22"/>
                <w:lang w:val="en-US"/>
              </w:rPr>
            </w:pPr>
            <w:r w:rsidRPr="0075013E">
              <w:rPr>
                <w:rFonts w:ascii="Lucida Sans" w:hAnsi="Lucida Sans" w:cs="Tahoma"/>
                <w:b/>
                <w:color w:val="000000"/>
                <w:sz w:val="20"/>
                <w:szCs w:val="20"/>
                <w:u w:val="single"/>
                <w:lang w:val="en-US"/>
              </w:rPr>
              <w:t xml:space="preserve">Next Pan </w:t>
            </w:r>
            <w:r w:rsidRPr="004F727C">
              <w:rPr>
                <w:rFonts w:ascii="Lucida Sans" w:hAnsi="Lucida Sans" w:cs="Tahoma"/>
                <w:b/>
                <w:color w:val="000000"/>
                <w:sz w:val="20"/>
                <w:szCs w:val="20"/>
                <w:u w:val="single"/>
                <w:lang w:val="en-US"/>
              </w:rPr>
              <w:t>Islington PPG meeting</w:t>
            </w:r>
            <w:r w:rsidRPr="004F727C"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="0075013E" w:rsidRPr="004F727C">
              <w:rPr>
                <w:rFonts w:ascii="Lucida Sans" w:hAnsi="Lucida Sans" w:cs="Tahoma"/>
                <w:color w:val="000000"/>
                <w:sz w:val="20"/>
                <w:szCs w:val="20"/>
                <w:lang w:val="en-US"/>
              </w:rPr>
              <w:t xml:space="preserve">- </w:t>
            </w:r>
            <w:r w:rsidR="00262B5B">
              <w:rPr>
                <w:rFonts w:ascii="Lucida Sans" w:hAnsi="Lucida Sans"/>
                <w:bCs/>
                <w:sz w:val="20"/>
              </w:rPr>
              <w:t xml:space="preserve"> date to be confirmed</w:t>
            </w:r>
            <w:r w:rsidR="004F727C">
              <w:rPr>
                <w:rFonts w:ascii="Trebuchet MS" w:hAnsi="Trebuchet MS"/>
                <w:bCs/>
                <w:sz w:val="20"/>
              </w:rPr>
              <w:t xml:space="preserve"> </w:t>
            </w:r>
          </w:p>
        </w:tc>
        <w:tc>
          <w:tcPr>
            <w:tcW w:w="1530" w:type="dxa"/>
          </w:tcPr>
          <w:p w:rsidR="007C5271" w:rsidRDefault="007C5271" w:rsidP="007C5271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</w:p>
          <w:p w:rsidR="001476A7" w:rsidRPr="0037667C" w:rsidRDefault="00EA4B20" w:rsidP="007A1BC7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8</w:t>
            </w:r>
            <w:r w:rsidR="007A3D62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.0</w:t>
            </w:r>
            <w:r w:rsidR="00CB2E48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0</w:t>
            </w:r>
            <w:r w:rsidR="0089335E" w:rsidRPr="0037667C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  <w:tr w:rsidR="001476A7" w:rsidRPr="00275EBB" w:rsidTr="000A698F">
        <w:tc>
          <w:tcPr>
            <w:tcW w:w="7736" w:type="dxa"/>
            <w:shd w:val="clear" w:color="auto" w:fill="auto"/>
          </w:tcPr>
          <w:p w:rsidR="00006AF6" w:rsidRPr="00006AF6" w:rsidRDefault="001476A7" w:rsidP="00BB7849">
            <w:pPr>
              <w:numPr>
                <w:ilvl w:val="0"/>
                <w:numId w:val="3"/>
              </w:numPr>
              <w:tabs>
                <w:tab w:val="left" w:pos="567"/>
              </w:tabs>
              <w:ind w:left="562" w:hanging="562"/>
              <w:rPr>
                <w:rFonts w:ascii="Lucida Sans" w:hAnsi="Lucida Sans" w:cs="Tahoma"/>
                <w:b/>
                <w:color w:val="000000"/>
                <w:lang w:val="en-US"/>
              </w:rPr>
            </w:pPr>
            <w:r w:rsidRPr="00275EBB">
              <w:rPr>
                <w:rFonts w:ascii="Lucida Sans" w:hAnsi="Lucida Sans" w:cs="Tahoma"/>
                <w:b/>
                <w:color w:val="000000"/>
                <w:lang w:val="en-US"/>
              </w:rPr>
              <w:t>AOB</w:t>
            </w:r>
          </w:p>
          <w:p w:rsidR="00BB7849" w:rsidRPr="00587EFF" w:rsidRDefault="00587EFF" w:rsidP="00587EFF">
            <w:pPr>
              <w:tabs>
                <w:tab w:val="left" w:pos="567"/>
              </w:tabs>
              <w:rPr>
                <w:rFonts w:ascii="Lucida Sans" w:hAnsi="Lucida Sans" w:cs="Tahoma"/>
                <w:b/>
                <w:i/>
                <w:color w:val="000000"/>
                <w:lang w:val="en-US"/>
              </w:rPr>
            </w:pPr>
            <w:r w:rsidRPr="00587EFF">
              <w:rPr>
                <w:rFonts w:ascii="Lucida Sans" w:hAnsi="Lucida Sans" w:cs="Tahoma"/>
                <w:i/>
                <w:color w:val="000000"/>
                <w:sz w:val="20"/>
                <w:lang w:val="en-US"/>
              </w:rPr>
              <w:t xml:space="preserve">If you have AOB items, </w:t>
            </w:r>
            <w:r w:rsidR="00006AF6" w:rsidRPr="00587EFF">
              <w:rPr>
                <w:rFonts w:ascii="Lucida Sans" w:hAnsi="Lucida Sans" w:cs="Tahoma"/>
                <w:i/>
                <w:color w:val="000000"/>
                <w:sz w:val="20"/>
                <w:lang w:val="en-US"/>
              </w:rPr>
              <w:t>please let Chair know in advance</w:t>
            </w:r>
            <w:r w:rsidRPr="00587EFF">
              <w:rPr>
                <w:rFonts w:ascii="Lucida Sans" w:hAnsi="Lucida Sans" w:cs="Tahoma"/>
                <w:i/>
                <w:color w:val="000000"/>
                <w:sz w:val="20"/>
                <w:lang w:val="en-US"/>
              </w:rPr>
              <w:t xml:space="preserve"> or at the beginning of the meeting</w:t>
            </w:r>
          </w:p>
          <w:p w:rsidR="00D362A3" w:rsidRPr="008817F2" w:rsidRDefault="00D362A3" w:rsidP="000A38EE">
            <w:pPr>
              <w:tabs>
                <w:tab w:val="left" w:pos="567"/>
              </w:tabs>
              <w:rPr>
                <w:rFonts w:ascii="Lucida Sans" w:hAnsi="Lucida Sans" w:cs="Tahoma"/>
                <w:i/>
                <w:color w:val="000000"/>
                <w:lang w:val="en-US"/>
              </w:rPr>
            </w:pPr>
          </w:p>
        </w:tc>
        <w:tc>
          <w:tcPr>
            <w:tcW w:w="1530" w:type="dxa"/>
          </w:tcPr>
          <w:p w:rsidR="001476A7" w:rsidRPr="0037667C" w:rsidRDefault="00EA4B20" w:rsidP="00260F31">
            <w:pPr>
              <w:tabs>
                <w:tab w:val="left" w:pos="567"/>
              </w:tabs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8</w:t>
            </w:r>
            <w:r w:rsidR="007A3D62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0</w:t>
            </w:r>
            <w:r w:rsidR="00260F31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5</w:t>
            </w:r>
            <w:r w:rsidR="0089335E" w:rsidRPr="0037667C">
              <w:rPr>
                <w:rFonts w:ascii="Lucida Sans" w:hAnsi="Lucida Sans" w:cs="Tahoma"/>
                <w:color w:val="000000"/>
                <w:sz w:val="22"/>
                <w:szCs w:val="22"/>
                <w:lang w:val="en-US"/>
              </w:rPr>
              <w:t>pm</w:t>
            </w:r>
          </w:p>
        </w:tc>
      </w:tr>
    </w:tbl>
    <w:p w:rsidR="00974A82" w:rsidRDefault="00974A82" w:rsidP="003B66A3">
      <w:pPr>
        <w:spacing w:after="120"/>
        <w:rPr>
          <w:rFonts w:ascii="Lucida Sans" w:hAnsi="Lucida Sans" w:cs="Tahoma"/>
          <w:color w:val="000000"/>
          <w:sz w:val="2"/>
          <w:szCs w:val="2"/>
          <w:lang w:val="en-US"/>
        </w:rPr>
      </w:pPr>
    </w:p>
    <w:sectPr w:rsidR="00974A82" w:rsidSect="00B83F24">
      <w:pgSz w:w="11909" w:h="16834" w:code="9"/>
      <w:pgMar w:top="720" w:right="720" w:bottom="36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83A"/>
    <w:multiLevelType w:val="hybridMultilevel"/>
    <w:tmpl w:val="EE806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8E7ABE"/>
    <w:multiLevelType w:val="hybridMultilevel"/>
    <w:tmpl w:val="5BD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816D7"/>
    <w:multiLevelType w:val="multilevel"/>
    <w:tmpl w:val="C74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97EDD"/>
    <w:multiLevelType w:val="multilevel"/>
    <w:tmpl w:val="4E32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A39A1"/>
    <w:multiLevelType w:val="multilevel"/>
    <w:tmpl w:val="0666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9753D4"/>
    <w:multiLevelType w:val="hybridMultilevel"/>
    <w:tmpl w:val="83887538"/>
    <w:lvl w:ilvl="0" w:tplc="FD5C582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8ACC53A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45286B"/>
    <w:multiLevelType w:val="hybridMultilevel"/>
    <w:tmpl w:val="B1B63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96DA1"/>
    <w:multiLevelType w:val="hybridMultilevel"/>
    <w:tmpl w:val="F2DA220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53404E"/>
    <w:multiLevelType w:val="hybridMultilevel"/>
    <w:tmpl w:val="6DC452B2"/>
    <w:lvl w:ilvl="0" w:tplc="FD5C582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AF2A51"/>
    <w:multiLevelType w:val="hybridMultilevel"/>
    <w:tmpl w:val="F698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082CD6"/>
    <w:multiLevelType w:val="hybridMultilevel"/>
    <w:tmpl w:val="CC660C3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CD2674"/>
    <w:multiLevelType w:val="hybridMultilevel"/>
    <w:tmpl w:val="56AA5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8D7777"/>
    <w:multiLevelType w:val="multilevel"/>
    <w:tmpl w:val="EB2A71D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40C170AE"/>
    <w:multiLevelType w:val="hybridMultilevel"/>
    <w:tmpl w:val="10B6964E"/>
    <w:lvl w:ilvl="0" w:tplc="C1B4A4A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4B7A56F7"/>
    <w:multiLevelType w:val="multilevel"/>
    <w:tmpl w:val="14B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E9C00F4"/>
    <w:multiLevelType w:val="hybridMultilevel"/>
    <w:tmpl w:val="60EA881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3466F20"/>
    <w:multiLevelType w:val="hybridMultilevel"/>
    <w:tmpl w:val="CE366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F16189"/>
    <w:multiLevelType w:val="hybridMultilevel"/>
    <w:tmpl w:val="0EE6D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B123C7"/>
    <w:multiLevelType w:val="hybridMultilevel"/>
    <w:tmpl w:val="95568A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510912"/>
    <w:multiLevelType w:val="hybridMultilevel"/>
    <w:tmpl w:val="3072D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AB2F74"/>
    <w:multiLevelType w:val="hybridMultilevel"/>
    <w:tmpl w:val="5C488A2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66C85944"/>
    <w:multiLevelType w:val="hybridMultilevel"/>
    <w:tmpl w:val="82660B5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38340D"/>
    <w:multiLevelType w:val="multilevel"/>
    <w:tmpl w:val="329E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AFD37DB"/>
    <w:multiLevelType w:val="hybridMultilevel"/>
    <w:tmpl w:val="1782258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13955CC"/>
    <w:multiLevelType w:val="hybridMultilevel"/>
    <w:tmpl w:val="3EB27D8A"/>
    <w:lvl w:ilvl="0" w:tplc="C1B4A4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B8466C"/>
    <w:multiLevelType w:val="hybridMultilevel"/>
    <w:tmpl w:val="C074C9A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B52604B8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77D5AA5"/>
    <w:multiLevelType w:val="hybridMultilevel"/>
    <w:tmpl w:val="00A87E48"/>
    <w:lvl w:ilvl="0" w:tplc="4CFE057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470C4A"/>
    <w:multiLevelType w:val="multilevel"/>
    <w:tmpl w:val="EB2A71D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>
    <w:nsid w:val="7D184E5C"/>
    <w:multiLevelType w:val="multilevel"/>
    <w:tmpl w:val="D10A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FDC637C"/>
    <w:multiLevelType w:val="multilevel"/>
    <w:tmpl w:val="9A4C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7"/>
  </w:num>
  <w:num w:numId="3">
    <w:abstractNumId w:val="5"/>
  </w:num>
  <w:num w:numId="4">
    <w:abstractNumId w:val="1"/>
  </w:num>
  <w:num w:numId="5">
    <w:abstractNumId w:val="20"/>
  </w:num>
  <w:num w:numId="6">
    <w:abstractNumId w:val="8"/>
  </w:num>
  <w:num w:numId="7">
    <w:abstractNumId w:val="0"/>
  </w:num>
  <w:num w:numId="8">
    <w:abstractNumId w:val="24"/>
  </w:num>
  <w:num w:numId="9">
    <w:abstractNumId w:val="13"/>
  </w:num>
  <w:num w:numId="10">
    <w:abstractNumId w:val="11"/>
  </w:num>
  <w:num w:numId="11">
    <w:abstractNumId w:val="10"/>
  </w:num>
  <w:num w:numId="12">
    <w:abstractNumId w:val="18"/>
  </w:num>
  <w:num w:numId="13">
    <w:abstractNumId w:val="21"/>
  </w:num>
  <w:num w:numId="14">
    <w:abstractNumId w:val="23"/>
  </w:num>
  <w:num w:numId="15">
    <w:abstractNumId w:val="29"/>
  </w:num>
  <w:num w:numId="16">
    <w:abstractNumId w:val="22"/>
  </w:num>
  <w:num w:numId="17">
    <w:abstractNumId w:val="14"/>
  </w:num>
  <w:num w:numId="18">
    <w:abstractNumId w:val="28"/>
  </w:num>
  <w:num w:numId="19">
    <w:abstractNumId w:val="25"/>
  </w:num>
  <w:num w:numId="20">
    <w:abstractNumId w:val="9"/>
  </w:num>
  <w:num w:numId="21">
    <w:abstractNumId w:val="3"/>
  </w:num>
  <w:num w:numId="22">
    <w:abstractNumId w:val="2"/>
  </w:num>
  <w:num w:numId="23">
    <w:abstractNumId w:val="27"/>
  </w:num>
  <w:num w:numId="24">
    <w:abstractNumId w:val="2"/>
  </w:num>
  <w:num w:numId="25">
    <w:abstractNumId w:val="4"/>
  </w:num>
  <w:num w:numId="26">
    <w:abstractNumId w:val="26"/>
  </w:num>
  <w:num w:numId="27">
    <w:abstractNumId w:val="15"/>
  </w:num>
  <w:num w:numId="28">
    <w:abstractNumId w:val="19"/>
  </w:num>
  <w:num w:numId="29">
    <w:abstractNumId w:val="12"/>
  </w:num>
  <w:num w:numId="30">
    <w:abstractNumId w:val="16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99"/>
    <w:rsid w:val="000008BD"/>
    <w:rsid w:val="000011E6"/>
    <w:rsid w:val="00001627"/>
    <w:rsid w:val="00001F40"/>
    <w:rsid w:val="00002C5A"/>
    <w:rsid w:val="00002CB4"/>
    <w:rsid w:val="00003C44"/>
    <w:rsid w:val="00005394"/>
    <w:rsid w:val="0000605C"/>
    <w:rsid w:val="000062B7"/>
    <w:rsid w:val="0000630C"/>
    <w:rsid w:val="00006AF6"/>
    <w:rsid w:val="000072C0"/>
    <w:rsid w:val="0000734B"/>
    <w:rsid w:val="000078BC"/>
    <w:rsid w:val="00010736"/>
    <w:rsid w:val="00012D5A"/>
    <w:rsid w:val="00012FB8"/>
    <w:rsid w:val="00013019"/>
    <w:rsid w:val="0001350B"/>
    <w:rsid w:val="0001389E"/>
    <w:rsid w:val="0001471E"/>
    <w:rsid w:val="00021C1F"/>
    <w:rsid w:val="00021E4B"/>
    <w:rsid w:val="0002262D"/>
    <w:rsid w:val="00022FE8"/>
    <w:rsid w:val="000235D2"/>
    <w:rsid w:val="000236D0"/>
    <w:rsid w:val="00023CB8"/>
    <w:rsid w:val="000241BB"/>
    <w:rsid w:val="0002539A"/>
    <w:rsid w:val="00025EA5"/>
    <w:rsid w:val="00026605"/>
    <w:rsid w:val="000269FB"/>
    <w:rsid w:val="00026E58"/>
    <w:rsid w:val="0002764E"/>
    <w:rsid w:val="00027B61"/>
    <w:rsid w:val="0003024A"/>
    <w:rsid w:val="00030548"/>
    <w:rsid w:val="00030580"/>
    <w:rsid w:val="00032ADB"/>
    <w:rsid w:val="000343FC"/>
    <w:rsid w:val="00034E5D"/>
    <w:rsid w:val="00034F34"/>
    <w:rsid w:val="00036C2D"/>
    <w:rsid w:val="00037218"/>
    <w:rsid w:val="00042305"/>
    <w:rsid w:val="00043222"/>
    <w:rsid w:val="000433CE"/>
    <w:rsid w:val="00043B5C"/>
    <w:rsid w:val="00044210"/>
    <w:rsid w:val="00044597"/>
    <w:rsid w:val="000446FE"/>
    <w:rsid w:val="00045352"/>
    <w:rsid w:val="0004542E"/>
    <w:rsid w:val="000456E6"/>
    <w:rsid w:val="00045C46"/>
    <w:rsid w:val="00045FCE"/>
    <w:rsid w:val="00046C6E"/>
    <w:rsid w:val="00047D35"/>
    <w:rsid w:val="00047E23"/>
    <w:rsid w:val="00050CAA"/>
    <w:rsid w:val="00052815"/>
    <w:rsid w:val="00052B35"/>
    <w:rsid w:val="0005302E"/>
    <w:rsid w:val="00053892"/>
    <w:rsid w:val="00053C1D"/>
    <w:rsid w:val="00054179"/>
    <w:rsid w:val="00054284"/>
    <w:rsid w:val="00054CAF"/>
    <w:rsid w:val="000565F0"/>
    <w:rsid w:val="000569A8"/>
    <w:rsid w:val="00057B00"/>
    <w:rsid w:val="0006076B"/>
    <w:rsid w:val="00063A34"/>
    <w:rsid w:val="00063C44"/>
    <w:rsid w:val="00065F55"/>
    <w:rsid w:val="00066D85"/>
    <w:rsid w:val="00067197"/>
    <w:rsid w:val="000738FA"/>
    <w:rsid w:val="00074483"/>
    <w:rsid w:val="00074541"/>
    <w:rsid w:val="0007488A"/>
    <w:rsid w:val="00075410"/>
    <w:rsid w:val="00075B6B"/>
    <w:rsid w:val="000772AC"/>
    <w:rsid w:val="000773B0"/>
    <w:rsid w:val="0008046E"/>
    <w:rsid w:val="00081585"/>
    <w:rsid w:val="00081C04"/>
    <w:rsid w:val="00083403"/>
    <w:rsid w:val="00083C83"/>
    <w:rsid w:val="00084C03"/>
    <w:rsid w:val="00085616"/>
    <w:rsid w:val="00087E89"/>
    <w:rsid w:val="000907CD"/>
    <w:rsid w:val="00092E0D"/>
    <w:rsid w:val="00092E61"/>
    <w:rsid w:val="00092E81"/>
    <w:rsid w:val="00093F92"/>
    <w:rsid w:val="000952A8"/>
    <w:rsid w:val="00095830"/>
    <w:rsid w:val="00096AE9"/>
    <w:rsid w:val="00097EA0"/>
    <w:rsid w:val="000A12DB"/>
    <w:rsid w:val="000A1FA0"/>
    <w:rsid w:val="000A1FE2"/>
    <w:rsid w:val="000A2ADA"/>
    <w:rsid w:val="000A2D85"/>
    <w:rsid w:val="000A3152"/>
    <w:rsid w:val="000A3672"/>
    <w:rsid w:val="000A38EE"/>
    <w:rsid w:val="000A39F5"/>
    <w:rsid w:val="000A4C36"/>
    <w:rsid w:val="000A536F"/>
    <w:rsid w:val="000A698F"/>
    <w:rsid w:val="000B0AB8"/>
    <w:rsid w:val="000B0C1F"/>
    <w:rsid w:val="000B0E1E"/>
    <w:rsid w:val="000B234C"/>
    <w:rsid w:val="000B24FD"/>
    <w:rsid w:val="000B38C1"/>
    <w:rsid w:val="000B57FF"/>
    <w:rsid w:val="000B6102"/>
    <w:rsid w:val="000B6935"/>
    <w:rsid w:val="000C013C"/>
    <w:rsid w:val="000C18A2"/>
    <w:rsid w:val="000C1971"/>
    <w:rsid w:val="000C235A"/>
    <w:rsid w:val="000C377E"/>
    <w:rsid w:val="000C3882"/>
    <w:rsid w:val="000C529B"/>
    <w:rsid w:val="000C7F91"/>
    <w:rsid w:val="000D26A5"/>
    <w:rsid w:val="000D3574"/>
    <w:rsid w:val="000D3EC3"/>
    <w:rsid w:val="000D4250"/>
    <w:rsid w:val="000D5A0C"/>
    <w:rsid w:val="000D6077"/>
    <w:rsid w:val="000D6207"/>
    <w:rsid w:val="000D7446"/>
    <w:rsid w:val="000D77AD"/>
    <w:rsid w:val="000D7B17"/>
    <w:rsid w:val="000E0943"/>
    <w:rsid w:val="000E3A9E"/>
    <w:rsid w:val="000E41CF"/>
    <w:rsid w:val="000E42CD"/>
    <w:rsid w:val="000E490D"/>
    <w:rsid w:val="000E4EFF"/>
    <w:rsid w:val="000E5952"/>
    <w:rsid w:val="000E62C1"/>
    <w:rsid w:val="000E66C1"/>
    <w:rsid w:val="000E6BB8"/>
    <w:rsid w:val="000E75E3"/>
    <w:rsid w:val="000E78D2"/>
    <w:rsid w:val="000E79F2"/>
    <w:rsid w:val="000F2ABC"/>
    <w:rsid w:val="000F3115"/>
    <w:rsid w:val="000F3779"/>
    <w:rsid w:val="000F3F2A"/>
    <w:rsid w:val="000F57D9"/>
    <w:rsid w:val="001000C4"/>
    <w:rsid w:val="001015F0"/>
    <w:rsid w:val="00101C5D"/>
    <w:rsid w:val="00101D99"/>
    <w:rsid w:val="0010232E"/>
    <w:rsid w:val="00104BB1"/>
    <w:rsid w:val="00104C39"/>
    <w:rsid w:val="00106319"/>
    <w:rsid w:val="00106E6F"/>
    <w:rsid w:val="00107D5B"/>
    <w:rsid w:val="00112D0D"/>
    <w:rsid w:val="00114F10"/>
    <w:rsid w:val="00115408"/>
    <w:rsid w:val="00115B85"/>
    <w:rsid w:val="00115BD6"/>
    <w:rsid w:val="001164C2"/>
    <w:rsid w:val="00120270"/>
    <w:rsid w:val="00120672"/>
    <w:rsid w:val="0012079B"/>
    <w:rsid w:val="001208B3"/>
    <w:rsid w:val="0012297E"/>
    <w:rsid w:val="00123674"/>
    <w:rsid w:val="00124339"/>
    <w:rsid w:val="001265DB"/>
    <w:rsid w:val="00132A7A"/>
    <w:rsid w:val="00132E0E"/>
    <w:rsid w:val="00132F5E"/>
    <w:rsid w:val="001331A7"/>
    <w:rsid w:val="00134233"/>
    <w:rsid w:val="0013428F"/>
    <w:rsid w:val="0013476F"/>
    <w:rsid w:val="00134EFA"/>
    <w:rsid w:val="00135184"/>
    <w:rsid w:val="001359CD"/>
    <w:rsid w:val="00136FB2"/>
    <w:rsid w:val="00140E21"/>
    <w:rsid w:val="0014153B"/>
    <w:rsid w:val="00142317"/>
    <w:rsid w:val="00142EE5"/>
    <w:rsid w:val="00143943"/>
    <w:rsid w:val="00143EE5"/>
    <w:rsid w:val="00144526"/>
    <w:rsid w:val="00144BBF"/>
    <w:rsid w:val="0014554A"/>
    <w:rsid w:val="001459A2"/>
    <w:rsid w:val="0014656A"/>
    <w:rsid w:val="00146BD9"/>
    <w:rsid w:val="001476A7"/>
    <w:rsid w:val="0015383A"/>
    <w:rsid w:val="00153920"/>
    <w:rsid w:val="0015448B"/>
    <w:rsid w:val="00155651"/>
    <w:rsid w:val="00156937"/>
    <w:rsid w:val="00156DED"/>
    <w:rsid w:val="00160319"/>
    <w:rsid w:val="0016103E"/>
    <w:rsid w:val="00161116"/>
    <w:rsid w:val="00163C00"/>
    <w:rsid w:val="00165179"/>
    <w:rsid w:val="00165E4E"/>
    <w:rsid w:val="00167211"/>
    <w:rsid w:val="001675A7"/>
    <w:rsid w:val="0016799A"/>
    <w:rsid w:val="0017045F"/>
    <w:rsid w:val="00170497"/>
    <w:rsid w:val="001707FC"/>
    <w:rsid w:val="00170C90"/>
    <w:rsid w:val="00171720"/>
    <w:rsid w:val="00172905"/>
    <w:rsid w:val="00172C07"/>
    <w:rsid w:val="00173B4B"/>
    <w:rsid w:val="001745BC"/>
    <w:rsid w:val="00175D43"/>
    <w:rsid w:val="00176175"/>
    <w:rsid w:val="00180FFC"/>
    <w:rsid w:val="001811F0"/>
    <w:rsid w:val="001811F2"/>
    <w:rsid w:val="00181D5D"/>
    <w:rsid w:val="00182242"/>
    <w:rsid w:val="00183318"/>
    <w:rsid w:val="001833AE"/>
    <w:rsid w:val="001836BF"/>
    <w:rsid w:val="00184FA0"/>
    <w:rsid w:val="00185C2F"/>
    <w:rsid w:val="00186F82"/>
    <w:rsid w:val="00187DF9"/>
    <w:rsid w:val="0019083F"/>
    <w:rsid w:val="001917D7"/>
    <w:rsid w:val="0019233B"/>
    <w:rsid w:val="00194276"/>
    <w:rsid w:val="00195165"/>
    <w:rsid w:val="00195419"/>
    <w:rsid w:val="0019548B"/>
    <w:rsid w:val="001A28AD"/>
    <w:rsid w:val="001A2AB0"/>
    <w:rsid w:val="001A3E5C"/>
    <w:rsid w:val="001B1354"/>
    <w:rsid w:val="001B162F"/>
    <w:rsid w:val="001B1690"/>
    <w:rsid w:val="001B1CBF"/>
    <w:rsid w:val="001B2407"/>
    <w:rsid w:val="001B2A5D"/>
    <w:rsid w:val="001B3A89"/>
    <w:rsid w:val="001B3F4D"/>
    <w:rsid w:val="001C0085"/>
    <w:rsid w:val="001C0894"/>
    <w:rsid w:val="001C5804"/>
    <w:rsid w:val="001C6684"/>
    <w:rsid w:val="001C6C1B"/>
    <w:rsid w:val="001C6C29"/>
    <w:rsid w:val="001C769F"/>
    <w:rsid w:val="001D0885"/>
    <w:rsid w:val="001D4493"/>
    <w:rsid w:val="001D4C0E"/>
    <w:rsid w:val="001D6793"/>
    <w:rsid w:val="001D69C3"/>
    <w:rsid w:val="001D7325"/>
    <w:rsid w:val="001D7716"/>
    <w:rsid w:val="001D7966"/>
    <w:rsid w:val="001D7DF3"/>
    <w:rsid w:val="001E0967"/>
    <w:rsid w:val="001E0CCC"/>
    <w:rsid w:val="001E2049"/>
    <w:rsid w:val="001E34F8"/>
    <w:rsid w:val="001E3B41"/>
    <w:rsid w:val="001E429C"/>
    <w:rsid w:val="001E64FE"/>
    <w:rsid w:val="001E6888"/>
    <w:rsid w:val="001E7EE0"/>
    <w:rsid w:val="001F01B1"/>
    <w:rsid w:val="001F05C5"/>
    <w:rsid w:val="001F146C"/>
    <w:rsid w:val="001F17AB"/>
    <w:rsid w:val="001F2452"/>
    <w:rsid w:val="001F335A"/>
    <w:rsid w:val="001F4903"/>
    <w:rsid w:val="001F4E82"/>
    <w:rsid w:val="001F55FB"/>
    <w:rsid w:val="001F6AA8"/>
    <w:rsid w:val="001F7620"/>
    <w:rsid w:val="00201505"/>
    <w:rsid w:val="00202E3D"/>
    <w:rsid w:val="00205A01"/>
    <w:rsid w:val="00206F26"/>
    <w:rsid w:val="002072E5"/>
    <w:rsid w:val="00207657"/>
    <w:rsid w:val="002104F4"/>
    <w:rsid w:val="00210CBC"/>
    <w:rsid w:val="0021129B"/>
    <w:rsid w:val="002114BD"/>
    <w:rsid w:val="00211632"/>
    <w:rsid w:val="00214B8C"/>
    <w:rsid w:val="0021745E"/>
    <w:rsid w:val="00220C8A"/>
    <w:rsid w:val="0022118A"/>
    <w:rsid w:val="00221EE1"/>
    <w:rsid w:val="002223B5"/>
    <w:rsid w:val="002227A6"/>
    <w:rsid w:val="002246B0"/>
    <w:rsid w:val="002247C7"/>
    <w:rsid w:val="00224DD0"/>
    <w:rsid w:val="00225550"/>
    <w:rsid w:val="00225824"/>
    <w:rsid w:val="0022618B"/>
    <w:rsid w:val="00226608"/>
    <w:rsid w:val="00231661"/>
    <w:rsid w:val="002326AB"/>
    <w:rsid w:val="002335B9"/>
    <w:rsid w:val="002340FB"/>
    <w:rsid w:val="00234E04"/>
    <w:rsid w:val="002353DC"/>
    <w:rsid w:val="00236DB1"/>
    <w:rsid w:val="002409F2"/>
    <w:rsid w:val="00240A2F"/>
    <w:rsid w:val="00241151"/>
    <w:rsid w:val="00241C0E"/>
    <w:rsid w:val="002424B6"/>
    <w:rsid w:val="0024360C"/>
    <w:rsid w:val="002441B4"/>
    <w:rsid w:val="00244830"/>
    <w:rsid w:val="00245555"/>
    <w:rsid w:val="0024587C"/>
    <w:rsid w:val="00246032"/>
    <w:rsid w:val="002463C3"/>
    <w:rsid w:val="002468BB"/>
    <w:rsid w:val="00246B18"/>
    <w:rsid w:val="00246C46"/>
    <w:rsid w:val="00250B12"/>
    <w:rsid w:val="00251230"/>
    <w:rsid w:val="00254D36"/>
    <w:rsid w:val="002553AD"/>
    <w:rsid w:val="0025719B"/>
    <w:rsid w:val="00260161"/>
    <w:rsid w:val="00260E85"/>
    <w:rsid w:val="00260EE9"/>
    <w:rsid w:val="00260F31"/>
    <w:rsid w:val="0026126A"/>
    <w:rsid w:val="00262B5B"/>
    <w:rsid w:val="002630D8"/>
    <w:rsid w:val="0027092F"/>
    <w:rsid w:val="00271929"/>
    <w:rsid w:val="002729D6"/>
    <w:rsid w:val="002734E0"/>
    <w:rsid w:val="00274297"/>
    <w:rsid w:val="00275EBB"/>
    <w:rsid w:val="0027657A"/>
    <w:rsid w:val="00276721"/>
    <w:rsid w:val="00276CD9"/>
    <w:rsid w:val="00276DF7"/>
    <w:rsid w:val="00277924"/>
    <w:rsid w:val="0028040E"/>
    <w:rsid w:val="002806BC"/>
    <w:rsid w:val="0028103A"/>
    <w:rsid w:val="0028263A"/>
    <w:rsid w:val="002831D1"/>
    <w:rsid w:val="002861D1"/>
    <w:rsid w:val="002863BA"/>
    <w:rsid w:val="0028642B"/>
    <w:rsid w:val="0028651B"/>
    <w:rsid w:val="002866BE"/>
    <w:rsid w:val="0029075F"/>
    <w:rsid w:val="00290C60"/>
    <w:rsid w:val="00290F35"/>
    <w:rsid w:val="002916EF"/>
    <w:rsid w:val="002936BA"/>
    <w:rsid w:val="00293926"/>
    <w:rsid w:val="00293A19"/>
    <w:rsid w:val="00293D82"/>
    <w:rsid w:val="002944ED"/>
    <w:rsid w:val="00297AE9"/>
    <w:rsid w:val="00297CC1"/>
    <w:rsid w:val="002A01C0"/>
    <w:rsid w:val="002A0524"/>
    <w:rsid w:val="002A13EB"/>
    <w:rsid w:val="002A374F"/>
    <w:rsid w:val="002A5094"/>
    <w:rsid w:val="002A6329"/>
    <w:rsid w:val="002A6CA2"/>
    <w:rsid w:val="002B0A90"/>
    <w:rsid w:val="002B19E5"/>
    <w:rsid w:val="002B1C23"/>
    <w:rsid w:val="002B2276"/>
    <w:rsid w:val="002B60C2"/>
    <w:rsid w:val="002B71E3"/>
    <w:rsid w:val="002B77B2"/>
    <w:rsid w:val="002C01B7"/>
    <w:rsid w:val="002C0EEF"/>
    <w:rsid w:val="002C1579"/>
    <w:rsid w:val="002C2ADD"/>
    <w:rsid w:val="002C41EE"/>
    <w:rsid w:val="002C45EB"/>
    <w:rsid w:val="002C46CD"/>
    <w:rsid w:val="002C506E"/>
    <w:rsid w:val="002C520D"/>
    <w:rsid w:val="002C53C3"/>
    <w:rsid w:val="002C5815"/>
    <w:rsid w:val="002C5D8E"/>
    <w:rsid w:val="002C703A"/>
    <w:rsid w:val="002C7771"/>
    <w:rsid w:val="002C7DD7"/>
    <w:rsid w:val="002D05C2"/>
    <w:rsid w:val="002D073B"/>
    <w:rsid w:val="002D0CE0"/>
    <w:rsid w:val="002D12F0"/>
    <w:rsid w:val="002D135E"/>
    <w:rsid w:val="002D1625"/>
    <w:rsid w:val="002D2D12"/>
    <w:rsid w:val="002D5BC7"/>
    <w:rsid w:val="002D7157"/>
    <w:rsid w:val="002D7EAF"/>
    <w:rsid w:val="002E1E4A"/>
    <w:rsid w:val="002E3520"/>
    <w:rsid w:val="002E6204"/>
    <w:rsid w:val="002E7C94"/>
    <w:rsid w:val="002F2A0F"/>
    <w:rsid w:val="002F2B86"/>
    <w:rsid w:val="002F48CF"/>
    <w:rsid w:val="002F65E0"/>
    <w:rsid w:val="002F688A"/>
    <w:rsid w:val="002F69F9"/>
    <w:rsid w:val="002F73D4"/>
    <w:rsid w:val="00300378"/>
    <w:rsid w:val="00300A10"/>
    <w:rsid w:val="00300C5C"/>
    <w:rsid w:val="00300E19"/>
    <w:rsid w:val="00301E67"/>
    <w:rsid w:val="003036DA"/>
    <w:rsid w:val="003038AB"/>
    <w:rsid w:val="0030407F"/>
    <w:rsid w:val="00304FB8"/>
    <w:rsid w:val="00305B16"/>
    <w:rsid w:val="00306914"/>
    <w:rsid w:val="003072D9"/>
    <w:rsid w:val="003111DE"/>
    <w:rsid w:val="003112CE"/>
    <w:rsid w:val="0031394B"/>
    <w:rsid w:val="003148F5"/>
    <w:rsid w:val="00315510"/>
    <w:rsid w:val="00315A9C"/>
    <w:rsid w:val="0031625E"/>
    <w:rsid w:val="00316A36"/>
    <w:rsid w:val="0032197C"/>
    <w:rsid w:val="00322A82"/>
    <w:rsid w:val="0032561E"/>
    <w:rsid w:val="00325973"/>
    <w:rsid w:val="00326AEE"/>
    <w:rsid w:val="00327B3F"/>
    <w:rsid w:val="00331FB7"/>
    <w:rsid w:val="003332CD"/>
    <w:rsid w:val="00334CF2"/>
    <w:rsid w:val="0033552B"/>
    <w:rsid w:val="003378FD"/>
    <w:rsid w:val="00340A42"/>
    <w:rsid w:val="00340F3A"/>
    <w:rsid w:val="003411F9"/>
    <w:rsid w:val="00341977"/>
    <w:rsid w:val="00341A6E"/>
    <w:rsid w:val="00341F56"/>
    <w:rsid w:val="003423F8"/>
    <w:rsid w:val="00343107"/>
    <w:rsid w:val="00343475"/>
    <w:rsid w:val="00344B5D"/>
    <w:rsid w:val="00344F38"/>
    <w:rsid w:val="00346394"/>
    <w:rsid w:val="003474A8"/>
    <w:rsid w:val="00350A91"/>
    <w:rsid w:val="00350D5C"/>
    <w:rsid w:val="00350F56"/>
    <w:rsid w:val="00352437"/>
    <w:rsid w:val="00356DEE"/>
    <w:rsid w:val="00357517"/>
    <w:rsid w:val="00357F09"/>
    <w:rsid w:val="0036051D"/>
    <w:rsid w:val="00360EA6"/>
    <w:rsid w:val="003611CF"/>
    <w:rsid w:val="00363419"/>
    <w:rsid w:val="0036494D"/>
    <w:rsid w:val="00366D1D"/>
    <w:rsid w:val="00371ED9"/>
    <w:rsid w:val="0037472F"/>
    <w:rsid w:val="00374FAE"/>
    <w:rsid w:val="00375CFD"/>
    <w:rsid w:val="0037667C"/>
    <w:rsid w:val="003779E8"/>
    <w:rsid w:val="00380233"/>
    <w:rsid w:val="003802DA"/>
    <w:rsid w:val="00382A49"/>
    <w:rsid w:val="0038448A"/>
    <w:rsid w:val="00385A9B"/>
    <w:rsid w:val="00386103"/>
    <w:rsid w:val="00387AC6"/>
    <w:rsid w:val="0039015E"/>
    <w:rsid w:val="00390332"/>
    <w:rsid w:val="003903ED"/>
    <w:rsid w:val="003905DD"/>
    <w:rsid w:val="00391349"/>
    <w:rsid w:val="003915B2"/>
    <w:rsid w:val="00392822"/>
    <w:rsid w:val="00392B25"/>
    <w:rsid w:val="00392C53"/>
    <w:rsid w:val="00395026"/>
    <w:rsid w:val="00395504"/>
    <w:rsid w:val="00395954"/>
    <w:rsid w:val="00397D19"/>
    <w:rsid w:val="003A0432"/>
    <w:rsid w:val="003A25EA"/>
    <w:rsid w:val="003A2B85"/>
    <w:rsid w:val="003A38AD"/>
    <w:rsid w:val="003A4503"/>
    <w:rsid w:val="003A4CD6"/>
    <w:rsid w:val="003A5A17"/>
    <w:rsid w:val="003A61E9"/>
    <w:rsid w:val="003A6BAC"/>
    <w:rsid w:val="003B3C0C"/>
    <w:rsid w:val="003B3F27"/>
    <w:rsid w:val="003B43F1"/>
    <w:rsid w:val="003B5AA8"/>
    <w:rsid w:val="003B66A3"/>
    <w:rsid w:val="003B71DA"/>
    <w:rsid w:val="003B759D"/>
    <w:rsid w:val="003B7862"/>
    <w:rsid w:val="003C0702"/>
    <w:rsid w:val="003C1998"/>
    <w:rsid w:val="003C1CA3"/>
    <w:rsid w:val="003C2AE4"/>
    <w:rsid w:val="003C2FE6"/>
    <w:rsid w:val="003C3131"/>
    <w:rsid w:val="003C4A8A"/>
    <w:rsid w:val="003C523A"/>
    <w:rsid w:val="003C5D2D"/>
    <w:rsid w:val="003C62BE"/>
    <w:rsid w:val="003C64D6"/>
    <w:rsid w:val="003D0EFB"/>
    <w:rsid w:val="003D4E86"/>
    <w:rsid w:val="003D4F9B"/>
    <w:rsid w:val="003D6E6B"/>
    <w:rsid w:val="003D7450"/>
    <w:rsid w:val="003E1EEB"/>
    <w:rsid w:val="003E55DE"/>
    <w:rsid w:val="003E59FA"/>
    <w:rsid w:val="003E6133"/>
    <w:rsid w:val="003E61F5"/>
    <w:rsid w:val="003E65FB"/>
    <w:rsid w:val="003E6645"/>
    <w:rsid w:val="003E7397"/>
    <w:rsid w:val="003E7910"/>
    <w:rsid w:val="003F23A3"/>
    <w:rsid w:val="003F2DF2"/>
    <w:rsid w:val="003F4287"/>
    <w:rsid w:val="003F439B"/>
    <w:rsid w:val="003F454B"/>
    <w:rsid w:val="003F4DCE"/>
    <w:rsid w:val="003F5ED7"/>
    <w:rsid w:val="003F6C15"/>
    <w:rsid w:val="003F6EEF"/>
    <w:rsid w:val="003F7953"/>
    <w:rsid w:val="003F7D47"/>
    <w:rsid w:val="0040054C"/>
    <w:rsid w:val="00401694"/>
    <w:rsid w:val="00404B2A"/>
    <w:rsid w:val="00404B6A"/>
    <w:rsid w:val="00404E1F"/>
    <w:rsid w:val="00405617"/>
    <w:rsid w:val="00406684"/>
    <w:rsid w:val="00407AC7"/>
    <w:rsid w:val="00407B46"/>
    <w:rsid w:val="004127F9"/>
    <w:rsid w:val="00412841"/>
    <w:rsid w:val="00413246"/>
    <w:rsid w:val="0041392B"/>
    <w:rsid w:val="0041441F"/>
    <w:rsid w:val="004148F2"/>
    <w:rsid w:val="00415020"/>
    <w:rsid w:val="00415C52"/>
    <w:rsid w:val="0041650C"/>
    <w:rsid w:val="004167A7"/>
    <w:rsid w:val="00417200"/>
    <w:rsid w:val="004173CC"/>
    <w:rsid w:val="0042192B"/>
    <w:rsid w:val="00422719"/>
    <w:rsid w:val="0042329C"/>
    <w:rsid w:val="00425712"/>
    <w:rsid w:val="0042597F"/>
    <w:rsid w:val="00427028"/>
    <w:rsid w:val="004272A7"/>
    <w:rsid w:val="00427626"/>
    <w:rsid w:val="00427ADF"/>
    <w:rsid w:val="004320BE"/>
    <w:rsid w:val="004320E8"/>
    <w:rsid w:val="00433575"/>
    <w:rsid w:val="00433ACB"/>
    <w:rsid w:val="004359C4"/>
    <w:rsid w:val="00435D56"/>
    <w:rsid w:val="00435DF9"/>
    <w:rsid w:val="00435F92"/>
    <w:rsid w:val="00436039"/>
    <w:rsid w:val="00436AB4"/>
    <w:rsid w:val="00436AFD"/>
    <w:rsid w:val="004409CA"/>
    <w:rsid w:val="004414A3"/>
    <w:rsid w:val="00441F01"/>
    <w:rsid w:val="00442B86"/>
    <w:rsid w:val="00442E3D"/>
    <w:rsid w:val="004465CD"/>
    <w:rsid w:val="0045008C"/>
    <w:rsid w:val="00450818"/>
    <w:rsid w:val="00450C0B"/>
    <w:rsid w:val="00450FF3"/>
    <w:rsid w:val="00452BAE"/>
    <w:rsid w:val="00454930"/>
    <w:rsid w:val="00454CB7"/>
    <w:rsid w:val="00455FB7"/>
    <w:rsid w:val="004565D0"/>
    <w:rsid w:val="0045690F"/>
    <w:rsid w:val="00456A86"/>
    <w:rsid w:val="0045748E"/>
    <w:rsid w:val="00457ED6"/>
    <w:rsid w:val="00460334"/>
    <w:rsid w:val="00461374"/>
    <w:rsid w:val="00461F13"/>
    <w:rsid w:val="00462947"/>
    <w:rsid w:val="0046380D"/>
    <w:rsid w:val="00465831"/>
    <w:rsid w:val="00470D06"/>
    <w:rsid w:val="0047462B"/>
    <w:rsid w:val="00474E3A"/>
    <w:rsid w:val="00475F45"/>
    <w:rsid w:val="00475F58"/>
    <w:rsid w:val="00476CDC"/>
    <w:rsid w:val="00476F48"/>
    <w:rsid w:val="004774CB"/>
    <w:rsid w:val="0048195B"/>
    <w:rsid w:val="004824BC"/>
    <w:rsid w:val="004827D2"/>
    <w:rsid w:val="00483919"/>
    <w:rsid w:val="00484144"/>
    <w:rsid w:val="0048420E"/>
    <w:rsid w:val="00484E1F"/>
    <w:rsid w:val="00487988"/>
    <w:rsid w:val="00490039"/>
    <w:rsid w:val="00491BE1"/>
    <w:rsid w:val="00492709"/>
    <w:rsid w:val="00495725"/>
    <w:rsid w:val="004978A8"/>
    <w:rsid w:val="0049790F"/>
    <w:rsid w:val="00497DF6"/>
    <w:rsid w:val="004A0299"/>
    <w:rsid w:val="004A02CD"/>
    <w:rsid w:val="004A17C4"/>
    <w:rsid w:val="004A30A6"/>
    <w:rsid w:val="004A3729"/>
    <w:rsid w:val="004A4877"/>
    <w:rsid w:val="004A4A7E"/>
    <w:rsid w:val="004A4C79"/>
    <w:rsid w:val="004A538A"/>
    <w:rsid w:val="004A6343"/>
    <w:rsid w:val="004A641D"/>
    <w:rsid w:val="004A6D1B"/>
    <w:rsid w:val="004A6EA1"/>
    <w:rsid w:val="004A7077"/>
    <w:rsid w:val="004B0240"/>
    <w:rsid w:val="004B0BAA"/>
    <w:rsid w:val="004B0CAD"/>
    <w:rsid w:val="004B3486"/>
    <w:rsid w:val="004B485A"/>
    <w:rsid w:val="004B506C"/>
    <w:rsid w:val="004B5C58"/>
    <w:rsid w:val="004B61CE"/>
    <w:rsid w:val="004B7350"/>
    <w:rsid w:val="004C024E"/>
    <w:rsid w:val="004C44E3"/>
    <w:rsid w:val="004C5528"/>
    <w:rsid w:val="004C6564"/>
    <w:rsid w:val="004C687E"/>
    <w:rsid w:val="004C6A9E"/>
    <w:rsid w:val="004C6F0E"/>
    <w:rsid w:val="004D0105"/>
    <w:rsid w:val="004D03B1"/>
    <w:rsid w:val="004D07DC"/>
    <w:rsid w:val="004D1481"/>
    <w:rsid w:val="004D368B"/>
    <w:rsid w:val="004D689E"/>
    <w:rsid w:val="004D68F1"/>
    <w:rsid w:val="004D710F"/>
    <w:rsid w:val="004E17DC"/>
    <w:rsid w:val="004E2854"/>
    <w:rsid w:val="004E4596"/>
    <w:rsid w:val="004E514D"/>
    <w:rsid w:val="004E5D51"/>
    <w:rsid w:val="004E5F85"/>
    <w:rsid w:val="004E6501"/>
    <w:rsid w:val="004E7E7C"/>
    <w:rsid w:val="004F119D"/>
    <w:rsid w:val="004F12D7"/>
    <w:rsid w:val="004F168C"/>
    <w:rsid w:val="004F20C9"/>
    <w:rsid w:val="004F4905"/>
    <w:rsid w:val="004F5099"/>
    <w:rsid w:val="004F6C83"/>
    <w:rsid w:val="004F727C"/>
    <w:rsid w:val="0050093A"/>
    <w:rsid w:val="0050108B"/>
    <w:rsid w:val="0050147D"/>
    <w:rsid w:val="005017DF"/>
    <w:rsid w:val="00502A61"/>
    <w:rsid w:val="00503856"/>
    <w:rsid w:val="005041F7"/>
    <w:rsid w:val="005048F1"/>
    <w:rsid w:val="00504963"/>
    <w:rsid w:val="00504DF1"/>
    <w:rsid w:val="00505041"/>
    <w:rsid w:val="00505484"/>
    <w:rsid w:val="00505583"/>
    <w:rsid w:val="00506714"/>
    <w:rsid w:val="00506F01"/>
    <w:rsid w:val="0050727F"/>
    <w:rsid w:val="0050782F"/>
    <w:rsid w:val="0051034D"/>
    <w:rsid w:val="00512042"/>
    <w:rsid w:val="0051213E"/>
    <w:rsid w:val="005125A1"/>
    <w:rsid w:val="00512759"/>
    <w:rsid w:val="00512D97"/>
    <w:rsid w:val="00516202"/>
    <w:rsid w:val="0051659F"/>
    <w:rsid w:val="0051662F"/>
    <w:rsid w:val="005178FC"/>
    <w:rsid w:val="00517A37"/>
    <w:rsid w:val="00521A2F"/>
    <w:rsid w:val="00521E5E"/>
    <w:rsid w:val="00522CA0"/>
    <w:rsid w:val="00523386"/>
    <w:rsid w:val="00523DF5"/>
    <w:rsid w:val="005267BD"/>
    <w:rsid w:val="00526ED9"/>
    <w:rsid w:val="00527840"/>
    <w:rsid w:val="00527DF8"/>
    <w:rsid w:val="00530103"/>
    <w:rsid w:val="00531270"/>
    <w:rsid w:val="00532711"/>
    <w:rsid w:val="005334BC"/>
    <w:rsid w:val="005338AB"/>
    <w:rsid w:val="0053397D"/>
    <w:rsid w:val="00533A29"/>
    <w:rsid w:val="005360CF"/>
    <w:rsid w:val="00536420"/>
    <w:rsid w:val="0053643B"/>
    <w:rsid w:val="005370BF"/>
    <w:rsid w:val="00537F72"/>
    <w:rsid w:val="005400F8"/>
    <w:rsid w:val="005413D6"/>
    <w:rsid w:val="0054177F"/>
    <w:rsid w:val="00543BC1"/>
    <w:rsid w:val="00544729"/>
    <w:rsid w:val="00544A20"/>
    <w:rsid w:val="005464BC"/>
    <w:rsid w:val="005469BE"/>
    <w:rsid w:val="00546BA2"/>
    <w:rsid w:val="0055158D"/>
    <w:rsid w:val="00552D9B"/>
    <w:rsid w:val="0055307B"/>
    <w:rsid w:val="0055335A"/>
    <w:rsid w:val="005535ED"/>
    <w:rsid w:val="005540B9"/>
    <w:rsid w:val="0055452D"/>
    <w:rsid w:val="00560032"/>
    <w:rsid w:val="005603B9"/>
    <w:rsid w:val="0056100E"/>
    <w:rsid w:val="00561427"/>
    <w:rsid w:val="00561588"/>
    <w:rsid w:val="00562231"/>
    <w:rsid w:val="00563BF2"/>
    <w:rsid w:val="00563E00"/>
    <w:rsid w:val="00565E18"/>
    <w:rsid w:val="005661C8"/>
    <w:rsid w:val="00570675"/>
    <w:rsid w:val="00570BDC"/>
    <w:rsid w:val="00570F15"/>
    <w:rsid w:val="00572263"/>
    <w:rsid w:val="00573A42"/>
    <w:rsid w:val="005744DC"/>
    <w:rsid w:val="0057489B"/>
    <w:rsid w:val="005749AB"/>
    <w:rsid w:val="00575051"/>
    <w:rsid w:val="0057675D"/>
    <w:rsid w:val="0057729A"/>
    <w:rsid w:val="005802EB"/>
    <w:rsid w:val="00580311"/>
    <w:rsid w:val="00580494"/>
    <w:rsid w:val="00580684"/>
    <w:rsid w:val="00581546"/>
    <w:rsid w:val="005816B5"/>
    <w:rsid w:val="00585000"/>
    <w:rsid w:val="00586537"/>
    <w:rsid w:val="00586629"/>
    <w:rsid w:val="0058721D"/>
    <w:rsid w:val="005875DB"/>
    <w:rsid w:val="005875FE"/>
    <w:rsid w:val="00587EFF"/>
    <w:rsid w:val="005904A1"/>
    <w:rsid w:val="00591588"/>
    <w:rsid w:val="00591ADA"/>
    <w:rsid w:val="00592FFE"/>
    <w:rsid w:val="0059366B"/>
    <w:rsid w:val="005944A2"/>
    <w:rsid w:val="005949C1"/>
    <w:rsid w:val="00594C2C"/>
    <w:rsid w:val="00594CA3"/>
    <w:rsid w:val="00594F42"/>
    <w:rsid w:val="005958CD"/>
    <w:rsid w:val="005966BB"/>
    <w:rsid w:val="0059679B"/>
    <w:rsid w:val="005969B4"/>
    <w:rsid w:val="00596C7A"/>
    <w:rsid w:val="005A099F"/>
    <w:rsid w:val="005A1175"/>
    <w:rsid w:val="005A1935"/>
    <w:rsid w:val="005A2B4C"/>
    <w:rsid w:val="005A301F"/>
    <w:rsid w:val="005A3080"/>
    <w:rsid w:val="005A3B9E"/>
    <w:rsid w:val="005A3D0C"/>
    <w:rsid w:val="005A6DA4"/>
    <w:rsid w:val="005B1D9E"/>
    <w:rsid w:val="005B1F2A"/>
    <w:rsid w:val="005B2750"/>
    <w:rsid w:val="005B2F4C"/>
    <w:rsid w:val="005B370E"/>
    <w:rsid w:val="005B6074"/>
    <w:rsid w:val="005B7090"/>
    <w:rsid w:val="005C0240"/>
    <w:rsid w:val="005C1035"/>
    <w:rsid w:val="005C22A6"/>
    <w:rsid w:val="005C3959"/>
    <w:rsid w:val="005C49F1"/>
    <w:rsid w:val="005C5798"/>
    <w:rsid w:val="005C5EF5"/>
    <w:rsid w:val="005C68BD"/>
    <w:rsid w:val="005D0120"/>
    <w:rsid w:val="005D18CE"/>
    <w:rsid w:val="005D3D4B"/>
    <w:rsid w:val="005D3D9B"/>
    <w:rsid w:val="005D40E0"/>
    <w:rsid w:val="005E0DAE"/>
    <w:rsid w:val="005E19B3"/>
    <w:rsid w:val="005E1E5C"/>
    <w:rsid w:val="005E2843"/>
    <w:rsid w:val="005E2B63"/>
    <w:rsid w:val="005E3035"/>
    <w:rsid w:val="005E3735"/>
    <w:rsid w:val="005E393B"/>
    <w:rsid w:val="005E4F21"/>
    <w:rsid w:val="005E520F"/>
    <w:rsid w:val="005E5638"/>
    <w:rsid w:val="005E5EFA"/>
    <w:rsid w:val="005E6521"/>
    <w:rsid w:val="005E7645"/>
    <w:rsid w:val="005F3CE3"/>
    <w:rsid w:val="005F4FD0"/>
    <w:rsid w:val="005F56D7"/>
    <w:rsid w:val="005F5D1A"/>
    <w:rsid w:val="005F6A1A"/>
    <w:rsid w:val="006001E3"/>
    <w:rsid w:val="0060062B"/>
    <w:rsid w:val="006006A7"/>
    <w:rsid w:val="0060086D"/>
    <w:rsid w:val="006009B8"/>
    <w:rsid w:val="00600D82"/>
    <w:rsid w:val="00602394"/>
    <w:rsid w:val="006028C3"/>
    <w:rsid w:val="0060369A"/>
    <w:rsid w:val="00603D80"/>
    <w:rsid w:val="00603FE9"/>
    <w:rsid w:val="0060790C"/>
    <w:rsid w:val="00607CC7"/>
    <w:rsid w:val="00611592"/>
    <w:rsid w:val="00611736"/>
    <w:rsid w:val="006126AD"/>
    <w:rsid w:val="00613620"/>
    <w:rsid w:val="00616B34"/>
    <w:rsid w:val="006173C1"/>
    <w:rsid w:val="00617766"/>
    <w:rsid w:val="00617F47"/>
    <w:rsid w:val="00620265"/>
    <w:rsid w:val="0062040A"/>
    <w:rsid w:val="00622294"/>
    <w:rsid w:val="006231AE"/>
    <w:rsid w:val="0062366C"/>
    <w:rsid w:val="00624486"/>
    <w:rsid w:val="00624619"/>
    <w:rsid w:val="00626D46"/>
    <w:rsid w:val="00627CB2"/>
    <w:rsid w:val="00627E4A"/>
    <w:rsid w:val="00630287"/>
    <w:rsid w:val="00633063"/>
    <w:rsid w:val="006348A9"/>
    <w:rsid w:val="00635815"/>
    <w:rsid w:val="00636130"/>
    <w:rsid w:val="00637048"/>
    <w:rsid w:val="006376A5"/>
    <w:rsid w:val="00637DD1"/>
    <w:rsid w:val="00640EC9"/>
    <w:rsid w:val="00641399"/>
    <w:rsid w:val="0064192F"/>
    <w:rsid w:val="00641A4D"/>
    <w:rsid w:val="0064209F"/>
    <w:rsid w:val="006427ED"/>
    <w:rsid w:val="00642BF0"/>
    <w:rsid w:val="00643728"/>
    <w:rsid w:val="00643D30"/>
    <w:rsid w:val="0064776E"/>
    <w:rsid w:val="00647927"/>
    <w:rsid w:val="00647D6E"/>
    <w:rsid w:val="006502A9"/>
    <w:rsid w:val="00650AA5"/>
    <w:rsid w:val="00652B32"/>
    <w:rsid w:val="00653619"/>
    <w:rsid w:val="00653F52"/>
    <w:rsid w:val="00654DB1"/>
    <w:rsid w:val="00656A50"/>
    <w:rsid w:val="006570A7"/>
    <w:rsid w:val="006570AB"/>
    <w:rsid w:val="00657E98"/>
    <w:rsid w:val="006604A5"/>
    <w:rsid w:val="006608FE"/>
    <w:rsid w:val="006610ED"/>
    <w:rsid w:val="006627D7"/>
    <w:rsid w:val="006647BB"/>
    <w:rsid w:val="0066577F"/>
    <w:rsid w:val="00671782"/>
    <w:rsid w:val="00672570"/>
    <w:rsid w:val="00672B2D"/>
    <w:rsid w:val="00673F3A"/>
    <w:rsid w:val="00674969"/>
    <w:rsid w:val="00676265"/>
    <w:rsid w:val="00677220"/>
    <w:rsid w:val="00677B3E"/>
    <w:rsid w:val="006805B6"/>
    <w:rsid w:val="00682C94"/>
    <w:rsid w:val="006838CA"/>
    <w:rsid w:val="00684370"/>
    <w:rsid w:val="0068485A"/>
    <w:rsid w:val="00685364"/>
    <w:rsid w:val="00687B3F"/>
    <w:rsid w:val="00690209"/>
    <w:rsid w:val="006906F8"/>
    <w:rsid w:val="00691D3D"/>
    <w:rsid w:val="00692A14"/>
    <w:rsid w:val="00694F22"/>
    <w:rsid w:val="00695EBF"/>
    <w:rsid w:val="006969FB"/>
    <w:rsid w:val="00696CCA"/>
    <w:rsid w:val="006A0587"/>
    <w:rsid w:val="006A1AD7"/>
    <w:rsid w:val="006A3523"/>
    <w:rsid w:val="006A4655"/>
    <w:rsid w:val="006A6479"/>
    <w:rsid w:val="006B0176"/>
    <w:rsid w:val="006B0BE9"/>
    <w:rsid w:val="006B1C89"/>
    <w:rsid w:val="006B1DAA"/>
    <w:rsid w:val="006B2574"/>
    <w:rsid w:val="006B3121"/>
    <w:rsid w:val="006B595E"/>
    <w:rsid w:val="006B5DC6"/>
    <w:rsid w:val="006B6195"/>
    <w:rsid w:val="006B685B"/>
    <w:rsid w:val="006B72F4"/>
    <w:rsid w:val="006B76E5"/>
    <w:rsid w:val="006B7E94"/>
    <w:rsid w:val="006C022E"/>
    <w:rsid w:val="006C15FC"/>
    <w:rsid w:val="006C232A"/>
    <w:rsid w:val="006C5C2C"/>
    <w:rsid w:val="006C624C"/>
    <w:rsid w:val="006C6291"/>
    <w:rsid w:val="006D0B76"/>
    <w:rsid w:val="006D1753"/>
    <w:rsid w:val="006D32F6"/>
    <w:rsid w:val="006D3C5F"/>
    <w:rsid w:val="006D45B0"/>
    <w:rsid w:val="006D729E"/>
    <w:rsid w:val="006E12EF"/>
    <w:rsid w:val="006E1458"/>
    <w:rsid w:val="006E36C5"/>
    <w:rsid w:val="006E4BF3"/>
    <w:rsid w:val="006E6815"/>
    <w:rsid w:val="006E6A0F"/>
    <w:rsid w:val="006E72D9"/>
    <w:rsid w:val="006E7C8D"/>
    <w:rsid w:val="006E7CD9"/>
    <w:rsid w:val="006E7D3B"/>
    <w:rsid w:val="006E7FBD"/>
    <w:rsid w:val="006F030B"/>
    <w:rsid w:val="006F0578"/>
    <w:rsid w:val="006F0911"/>
    <w:rsid w:val="006F1599"/>
    <w:rsid w:val="006F1F69"/>
    <w:rsid w:val="006F26B1"/>
    <w:rsid w:val="006F2FE2"/>
    <w:rsid w:val="006F3253"/>
    <w:rsid w:val="006F38BC"/>
    <w:rsid w:val="006F547F"/>
    <w:rsid w:val="006F57F6"/>
    <w:rsid w:val="006F6F33"/>
    <w:rsid w:val="006F7402"/>
    <w:rsid w:val="006F78D0"/>
    <w:rsid w:val="006F79F5"/>
    <w:rsid w:val="0070143C"/>
    <w:rsid w:val="007030FA"/>
    <w:rsid w:val="00703728"/>
    <w:rsid w:val="007053FC"/>
    <w:rsid w:val="00705F44"/>
    <w:rsid w:val="00706E01"/>
    <w:rsid w:val="00706E7D"/>
    <w:rsid w:val="00710F75"/>
    <w:rsid w:val="00712CAC"/>
    <w:rsid w:val="00714725"/>
    <w:rsid w:val="00714B54"/>
    <w:rsid w:val="00714E03"/>
    <w:rsid w:val="00714FEE"/>
    <w:rsid w:val="00715C79"/>
    <w:rsid w:val="007164E5"/>
    <w:rsid w:val="00716C82"/>
    <w:rsid w:val="00717031"/>
    <w:rsid w:val="00717D9A"/>
    <w:rsid w:val="00721D46"/>
    <w:rsid w:val="00722767"/>
    <w:rsid w:val="00722E41"/>
    <w:rsid w:val="00723384"/>
    <w:rsid w:val="007246FA"/>
    <w:rsid w:val="00725F10"/>
    <w:rsid w:val="007268CC"/>
    <w:rsid w:val="00727E05"/>
    <w:rsid w:val="00730E70"/>
    <w:rsid w:val="00732715"/>
    <w:rsid w:val="007337C4"/>
    <w:rsid w:val="007344DE"/>
    <w:rsid w:val="007354BF"/>
    <w:rsid w:val="00735854"/>
    <w:rsid w:val="00737B2C"/>
    <w:rsid w:val="00741618"/>
    <w:rsid w:val="00741B26"/>
    <w:rsid w:val="00743532"/>
    <w:rsid w:val="007443AF"/>
    <w:rsid w:val="007451F7"/>
    <w:rsid w:val="0074559D"/>
    <w:rsid w:val="00745B54"/>
    <w:rsid w:val="00747028"/>
    <w:rsid w:val="0075013E"/>
    <w:rsid w:val="0075200F"/>
    <w:rsid w:val="00753D72"/>
    <w:rsid w:val="00754980"/>
    <w:rsid w:val="00754A50"/>
    <w:rsid w:val="00754A95"/>
    <w:rsid w:val="00755BF7"/>
    <w:rsid w:val="00756D45"/>
    <w:rsid w:val="007573DB"/>
    <w:rsid w:val="0075751E"/>
    <w:rsid w:val="00760DD2"/>
    <w:rsid w:val="00760ED3"/>
    <w:rsid w:val="00761928"/>
    <w:rsid w:val="0076211A"/>
    <w:rsid w:val="00763986"/>
    <w:rsid w:val="00766059"/>
    <w:rsid w:val="0076679B"/>
    <w:rsid w:val="007671F3"/>
    <w:rsid w:val="00770031"/>
    <w:rsid w:val="0077100C"/>
    <w:rsid w:val="00771294"/>
    <w:rsid w:val="007719E5"/>
    <w:rsid w:val="00771B02"/>
    <w:rsid w:val="0077274C"/>
    <w:rsid w:val="00773921"/>
    <w:rsid w:val="007750E0"/>
    <w:rsid w:val="0077535F"/>
    <w:rsid w:val="007757DA"/>
    <w:rsid w:val="007757E4"/>
    <w:rsid w:val="0077696C"/>
    <w:rsid w:val="00776B31"/>
    <w:rsid w:val="0077788A"/>
    <w:rsid w:val="00777E60"/>
    <w:rsid w:val="00777EA0"/>
    <w:rsid w:val="00780A4C"/>
    <w:rsid w:val="00781130"/>
    <w:rsid w:val="00782402"/>
    <w:rsid w:val="00782AF3"/>
    <w:rsid w:val="00783FE2"/>
    <w:rsid w:val="007844DD"/>
    <w:rsid w:val="00785017"/>
    <w:rsid w:val="00785756"/>
    <w:rsid w:val="00785C90"/>
    <w:rsid w:val="00786937"/>
    <w:rsid w:val="007877FA"/>
    <w:rsid w:val="0079009E"/>
    <w:rsid w:val="00790242"/>
    <w:rsid w:val="007915D8"/>
    <w:rsid w:val="0079218B"/>
    <w:rsid w:val="007929D0"/>
    <w:rsid w:val="00793AA7"/>
    <w:rsid w:val="00794CFB"/>
    <w:rsid w:val="00795D4D"/>
    <w:rsid w:val="00797785"/>
    <w:rsid w:val="007A0542"/>
    <w:rsid w:val="007A0832"/>
    <w:rsid w:val="007A0990"/>
    <w:rsid w:val="007A167A"/>
    <w:rsid w:val="007A1BC7"/>
    <w:rsid w:val="007A24DB"/>
    <w:rsid w:val="007A30C8"/>
    <w:rsid w:val="007A37CC"/>
    <w:rsid w:val="007A3924"/>
    <w:rsid w:val="007A3D62"/>
    <w:rsid w:val="007A4FEA"/>
    <w:rsid w:val="007A51C7"/>
    <w:rsid w:val="007A682F"/>
    <w:rsid w:val="007A7126"/>
    <w:rsid w:val="007B0892"/>
    <w:rsid w:val="007B5249"/>
    <w:rsid w:val="007B6320"/>
    <w:rsid w:val="007B67DF"/>
    <w:rsid w:val="007B7B97"/>
    <w:rsid w:val="007C0AD8"/>
    <w:rsid w:val="007C3164"/>
    <w:rsid w:val="007C3BC9"/>
    <w:rsid w:val="007C3D9B"/>
    <w:rsid w:val="007C51ED"/>
    <w:rsid w:val="007C5271"/>
    <w:rsid w:val="007C5392"/>
    <w:rsid w:val="007C7F2B"/>
    <w:rsid w:val="007D1437"/>
    <w:rsid w:val="007D1497"/>
    <w:rsid w:val="007D16FC"/>
    <w:rsid w:val="007D21AB"/>
    <w:rsid w:val="007D2E0C"/>
    <w:rsid w:val="007D3DF1"/>
    <w:rsid w:val="007D4848"/>
    <w:rsid w:val="007D4F06"/>
    <w:rsid w:val="007D6555"/>
    <w:rsid w:val="007D6CD8"/>
    <w:rsid w:val="007D6DF6"/>
    <w:rsid w:val="007E07C4"/>
    <w:rsid w:val="007E270F"/>
    <w:rsid w:val="007E32AA"/>
    <w:rsid w:val="007E372D"/>
    <w:rsid w:val="007E373A"/>
    <w:rsid w:val="007E395D"/>
    <w:rsid w:val="007E437D"/>
    <w:rsid w:val="007E46A5"/>
    <w:rsid w:val="007E46CA"/>
    <w:rsid w:val="007E4F70"/>
    <w:rsid w:val="007E560B"/>
    <w:rsid w:val="007E7273"/>
    <w:rsid w:val="007F1450"/>
    <w:rsid w:val="007F2F31"/>
    <w:rsid w:val="007F3A15"/>
    <w:rsid w:val="007F4E12"/>
    <w:rsid w:val="007F510B"/>
    <w:rsid w:val="007F688E"/>
    <w:rsid w:val="007F6DB1"/>
    <w:rsid w:val="007F7B5B"/>
    <w:rsid w:val="00801C59"/>
    <w:rsid w:val="00803B58"/>
    <w:rsid w:val="0080661A"/>
    <w:rsid w:val="00807247"/>
    <w:rsid w:val="008074D2"/>
    <w:rsid w:val="00807674"/>
    <w:rsid w:val="00810242"/>
    <w:rsid w:val="00810AAB"/>
    <w:rsid w:val="008128DD"/>
    <w:rsid w:val="008129B2"/>
    <w:rsid w:val="00813B61"/>
    <w:rsid w:val="00816976"/>
    <w:rsid w:val="00816D01"/>
    <w:rsid w:val="00820DA8"/>
    <w:rsid w:val="0082112B"/>
    <w:rsid w:val="00823435"/>
    <w:rsid w:val="00823A05"/>
    <w:rsid w:val="00823ED5"/>
    <w:rsid w:val="0083069A"/>
    <w:rsid w:val="00832020"/>
    <w:rsid w:val="0083326C"/>
    <w:rsid w:val="008346B3"/>
    <w:rsid w:val="00834B1B"/>
    <w:rsid w:val="00836E79"/>
    <w:rsid w:val="008374E4"/>
    <w:rsid w:val="008409D5"/>
    <w:rsid w:val="008424EE"/>
    <w:rsid w:val="00845A82"/>
    <w:rsid w:val="00847710"/>
    <w:rsid w:val="008508BE"/>
    <w:rsid w:val="00850CC9"/>
    <w:rsid w:val="008536CF"/>
    <w:rsid w:val="00853979"/>
    <w:rsid w:val="00854B9E"/>
    <w:rsid w:val="00856466"/>
    <w:rsid w:val="00856A09"/>
    <w:rsid w:val="00856A12"/>
    <w:rsid w:val="00863342"/>
    <w:rsid w:val="00863677"/>
    <w:rsid w:val="00865F9C"/>
    <w:rsid w:val="008662BE"/>
    <w:rsid w:val="00866495"/>
    <w:rsid w:val="008673EB"/>
    <w:rsid w:val="00867480"/>
    <w:rsid w:val="00871745"/>
    <w:rsid w:val="008724B9"/>
    <w:rsid w:val="00872EA2"/>
    <w:rsid w:val="00874F10"/>
    <w:rsid w:val="008764D2"/>
    <w:rsid w:val="0087797C"/>
    <w:rsid w:val="0088025F"/>
    <w:rsid w:val="00881692"/>
    <w:rsid w:val="008816DD"/>
    <w:rsid w:val="008817F2"/>
    <w:rsid w:val="008822EC"/>
    <w:rsid w:val="0088384E"/>
    <w:rsid w:val="00883E9D"/>
    <w:rsid w:val="00886154"/>
    <w:rsid w:val="008912E8"/>
    <w:rsid w:val="00892A20"/>
    <w:rsid w:val="00893149"/>
    <w:rsid w:val="0089335E"/>
    <w:rsid w:val="00893C3E"/>
    <w:rsid w:val="00894E38"/>
    <w:rsid w:val="00896EF0"/>
    <w:rsid w:val="00897C8D"/>
    <w:rsid w:val="008A1A25"/>
    <w:rsid w:val="008A1B7A"/>
    <w:rsid w:val="008A33F5"/>
    <w:rsid w:val="008A3E6C"/>
    <w:rsid w:val="008A46B1"/>
    <w:rsid w:val="008A5039"/>
    <w:rsid w:val="008A5EBE"/>
    <w:rsid w:val="008A60CC"/>
    <w:rsid w:val="008A6C20"/>
    <w:rsid w:val="008A7B93"/>
    <w:rsid w:val="008B0731"/>
    <w:rsid w:val="008B0DC2"/>
    <w:rsid w:val="008B0E0C"/>
    <w:rsid w:val="008B131B"/>
    <w:rsid w:val="008B22C0"/>
    <w:rsid w:val="008B3A44"/>
    <w:rsid w:val="008B3C8F"/>
    <w:rsid w:val="008B42B3"/>
    <w:rsid w:val="008B6CAC"/>
    <w:rsid w:val="008B70FB"/>
    <w:rsid w:val="008B7B9E"/>
    <w:rsid w:val="008C2C59"/>
    <w:rsid w:val="008C30B5"/>
    <w:rsid w:val="008C3228"/>
    <w:rsid w:val="008C32CA"/>
    <w:rsid w:val="008C451B"/>
    <w:rsid w:val="008C4C9D"/>
    <w:rsid w:val="008C5B0D"/>
    <w:rsid w:val="008C6651"/>
    <w:rsid w:val="008D044C"/>
    <w:rsid w:val="008D11DF"/>
    <w:rsid w:val="008D28D5"/>
    <w:rsid w:val="008D2904"/>
    <w:rsid w:val="008D3D56"/>
    <w:rsid w:val="008D5C7C"/>
    <w:rsid w:val="008D768E"/>
    <w:rsid w:val="008D7767"/>
    <w:rsid w:val="008D7F48"/>
    <w:rsid w:val="008E20BC"/>
    <w:rsid w:val="008E3999"/>
    <w:rsid w:val="008E4300"/>
    <w:rsid w:val="008E4967"/>
    <w:rsid w:val="008E4D4F"/>
    <w:rsid w:val="008E5079"/>
    <w:rsid w:val="008E5B94"/>
    <w:rsid w:val="008E6298"/>
    <w:rsid w:val="008E65DF"/>
    <w:rsid w:val="008E6652"/>
    <w:rsid w:val="008F00CA"/>
    <w:rsid w:val="008F15F4"/>
    <w:rsid w:val="008F21B1"/>
    <w:rsid w:val="008F2971"/>
    <w:rsid w:val="008F4945"/>
    <w:rsid w:val="008F634C"/>
    <w:rsid w:val="008F6489"/>
    <w:rsid w:val="008F7137"/>
    <w:rsid w:val="00900968"/>
    <w:rsid w:val="00901BAB"/>
    <w:rsid w:val="00902C66"/>
    <w:rsid w:val="0090311A"/>
    <w:rsid w:val="00904DC5"/>
    <w:rsid w:val="00905773"/>
    <w:rsid w:val="009066C7"/>
    <w:rsid w:val="00906AC1"/>
    <w:rsid w:val="00907128"/>
    <w:rsid w:val="00907516"/>
    <w:rsid w:val="00907CE4"/>
    <w:rsid w:val="00910171"/>
    <w:rsid w:val="00910F43"/>
    <w:rsid w:val="00911DE8"/>
    <w:rsid w:val="0091363C"/>
    <w:rsid w:val="00913723"/>
    <w:rsid w:val="0091444D"/>
    <w:rsid w:val="009145AC"/>
    <w:rsid w:val="0091604D"/>
    <w:rsid w:val="009160DA"/>
    <w:rsid w:val="00917971"/>
    <w:rsid w:val="00917A67"/>
    <w:rsid w:val="00917ED5"/>
    <w:rsid w:val="00920185"/>
    <w:rsid w:val="0092056C"/>
    <w:rsid w:val="00920A07"/>
    <w:rsid w:val="00921AE1"/>
    <w:rsid w:val="0092370F"/>
    <w:rsid w:val="009238E2"/>
    <w:rsid w:val="00924290"/>
    <w:rsid w:val="00925AF0"/>
    <w:rsid w:val="0092680E"/>
    <w:rsid w:val="00927895"/>
    <w:rsid w:val="0093071F"/>
    <w:rsid w:val="00932026"/>
    <w:rsid w:val="00933A6E"/>
    <w:rsid w:val="00933D16"/>
    <w:rsid w:val="00934D19"/>
    <w:rsid w:val="00936489"/>
    <w:rsid w:val="009369AC"/>
    <w:rsid w:val="00937A85"/>
    <w:rsid w:val="00937E0A"/>
    <w:rsid w:val="00937E0E"/>
    <w:rsid w:val="00940B9B"/>
    <w:rsid w:val="009412F6"/>
    <w:rsid w:val="0094144F"/>
    <w:rsid w:val="00943C9B"/>
    <w:rsid w:val="00943F8D"/>
    <w:rsid w:val="009444D6"/>
    <w:rsid w:val="00946AB8"/>
    <w:rsid w:val="009478DC"/>
    <w:rsid w:val="0095003C"/>
    <w:rsid w:val="009509CF"/>
    <w:rsid w:val="00952232"/>
    <w:rsid w:val="00952B55"/>
    <w:rsid w:val="009535E3"/>
    <w:rsid w:val="00954E5F"/>
    <w:rsid w:val="00956C2E"/>
    <w:rsid w:val="00957A45"/>
    <w:rsid w:val="00957D5E"/>
    <w:rsid w:val="00960A99"/>
    <w:rsid w:val="009612D0"/>
    <w:rsid w:val="009614D0"/>
    <w:rsid w:val="00962F9E"/>
    <w:rsid w:val="00963A9B"/>
    <w:rsid w:val="00964D90"/>
    <w:rsid w:val="00964F8E"/>
    <w:rsid w:val="00964FE5"/>
    <w:rsid w:val="00965029"/>
    <w:rsid w:val="00965592"/>
    <w:rsid w:val="00965AAE"/>
    <w:rsid w:val="00965DE7"/>
    <w:rsid w:val="00965F40"/>
    <w:rsid w:val="009663EE"/>
    <w:rsid w:val="0096729B"/>
    <w:rsid w:val="00967829"/>
    <w:rsid w:val="00967BE8"/>
    <w:rsid w:val="009701C9"/>
    <w:rsid w:val="009724C8"/>
    <w:rsid w:val="00972713"/>
    <w:rsid w:val="00973AEC"/>
    <w:rsid w:val="00973E3D"/>
    <w:rsid w:val="00974998"/>
    <w:rsid w:val="00974A82"/>
    <w:rsid w:val="00974D8A"/>
    <w:rsid w:val="00976EBA"/>
    <w:rsid w:val="0097756B"/>
    <w:rsid w:val="009779F6"/>
    <w:rsid w:val="009800F3"/>
    <w:rsid w:val="0098204B"/>
    <w:rsid w:val="00984E09"/>
    <w:rsid w:val="00986ABC"/>
    <w:rsid w:val="00986B1E"/>
    <w:rsid w:val="0098761A"/>
    <w:rsid w:val="00990394"/>
    <w:rsid w:val="009919CD"/>
    <w:rsid w:val="0099249C"/>
    <w:rsid w:val="00994503"/>
    <w:rsid w:val="00997E31"/>
    <w:rsid w:val="009A184D"/>
    <w:rsid w:val="009A23B7"/>
    <w:rsid w:val="009A276D"/>
    <w:rsid w:val="009A3A9E"/>
    <w:rsid w:val="009A5100"/>
    <w:rsid w:val="009A55FE"/>
    <w:rsid w:val="009A5756"/>
    <w:rsid w:val="009A6479"/>
    <w:rsid w:val="009A658F"/>
    <w:rsid w:val="009A6AB9"/>
    <w:rsid w:val="009A772A"/>
    <w:rsid w:val="009A7BFA"/>
    <w:rsid w:val="009B0B43"/>
    <w:rsid w:val="009B284E"/>
    <w:rsid w:val="009B327C"/>
    <w:rsid w:val="009B3953"/>
    <w:rsid w:val="009B63C0"/>
    <w:rsid w:val="009B64E2"/>
    <w:rsid w:val="009B6F2F"/>
    <w:rsid w:val="009B7AF0"/>
    <w:rsid w:val="009C029E"/>
    <w:rsid w:val="009C0417"/>
    <w:rsid w:val="009C0436"/>
    <w:rsid w:val="009C062B"/>
    <w:rsid w:val="009C0E41"/>
    <w:rsid w:val="009C1D37"/>
    <w:rsid w:val="009C2950"/>
    <w:rsid w:val="009C3FDC"/>
    <w:rsid w:val="009C414E"/>
    <w:rsid w:val="009C5AAA"/>
    <w:rsid w:val="009C680B"/>
    <w:rsid w:val="009C7E75"/>
    <w:rsid w:val="009D0375"/>
    <w:rsid w:val="009D0EE6"/>
    <w:rsid w:val="009D1481"/>
    <w:rsid w:val="009D2EF9"/>
    <w:rsid w:val="009D3ED0"/>
    <w:rsid w:val="009D4960"/>
    <w:rsid w:val="009D543F"/>
    <w:rsid w:val="009D5F65"/>
    <w:rsid w:val="009D61E1"/>
    <w:rsid w:val="009D6F6D"/>
    <w:rsid w:val="009D735D"/>
    <w:rsid w:val="009D78B0"/>
    <w:rsid w:val="009E044F"/>
    <w:rsid w:val="009E0921"/>
    <w:rsid w:val="009E29D2"/>
    <w:rsid w:val="009E2B18"/>
    <w:rsid w:val="009E4325"/>
    <w:rsid w:val="009E4C04"/>
    <w:rsid w:val="009E6713"/>
    <w:rsid w:val="009E73E7"/>
    <w:rsid w:val="009F2305"/>
    <w:rsid w:val="009F2AA6"/>
    <w:rsid w:val="009F51E9"/>
    <w:rsid w:val="009F56E7"/>
    <w:rsid w:val="009F68E7"/>
    <w:rsid w:val="009F6F45"/>
    <w:rsid w:val="009F7437"/>
    <w:rsid w:val="00A001D6"/>
    <w:rsid w:val="00A00EC4"/>
    <w:rsid w:val="00A01128"/>
    <w:rsid w:val="00A0389E"/>
    <w:rsid w:val="00A047FA"/>
    <w:rsid w:val="00A058BD"/>
    <w:rsid w:val="00A05B6D"/>
    <w:rsid w:val="00A10620"/>
    <w:rsid w:val="00A10B58"/>
    <w:rsid w:val="00A127AA"/>
    <w:rsid w:val="00A12F26"/>
    <w:rsid w:val="00A1376F"/>
    <w:rsid w:val="00A1438B"/>
    <w:rsid w:val="00A15748"/>
    <w:rsid w:val="00A15E2F"/>
    <w:rsid w:val="00A20466"/>
    <w:rsid w:val="00A20BC1"/>
    <w:rsid w:val="00A20E53"/>
    <w:rsid w:val="00A21A07"/>
    <w:rsid w:val="00A221CB"/>
    <w:rsid w:val="00A22822"/>
    <w:rsid w:val="00A24363"/>
    <w:rsid w:val="00A26DF5"/>
    <w:rsid w:val="00A26F7E"/>
    <w:rsid w:val="00A2714A"/>
    <w:rsid w:val="00A27190"/>
    <w:rsid w:val="00A32FA3"/>
    <w:rsid w:val="00A34E39"/>
    <w:rsid w:val="00A35452"/>
    <w:rsid w:val="00A355A1"/>
    <w:rsid w:val="00A355D5"/>
    <w:rsid w:val="00A37094"/>
    <w:rsid w:val="00A379E8"/>
    <w:rsid w:val="00A4017B"/>
    <w:rsid w:val="00A40641"/>
    <w:rsid w:val="00A40EB2"/>
    <w:rsid w:val="00A45352"/>
    <w:rsid w:val="00A46034"/>
    <w:rsid w:val="00A46951"/>
    <w:rsid w:val="00A46D17"/>
    <w:rsid w:val="00A47EAA"/>
    <w:rsid w:val="00A5150E"/>
    <w:rsid w:val="00A51D95"/>
    <w:rsid w:val="00A54963"/>
    <w:rsid w:val="00A56F2F"/>
    <w:rsid w:val="00A60ADD"/>
    <w:rsid w:val="00A61169"/>
    <w:rsid w:val="00A6156D"/>
    <w:rsid w:val="00A6359F"/>
    <w:rsid w:val="00A64F6D"/>
    <w:rsid w:val="00A6584E"/>
    <w:rsid w:val="00A67A2D"/>
    <w:rsid w:val="00A71E5D"/>
    <w:rsid w:val="00A77297"/>
    <w:rsid w:val="00A776E2"/>
    <w:rsid w:val="00A77788"/>
    <w:rsid w:val="00A80FEE"/>
    <w:rsid w:val="00A81D17"/>
    <w:rsid w:val="00A82001"/>
    <w:rsid w:val="00A82829"/>
    <w:rsid w:val="00A83353"/>
    <w:rsid w:val="00A85011"/>
    <w:rsid w:val="00A85139"/>
    <w:rsid w:val="00A869FA"/>
    <w:rsid w:val="00A87573"/>
    <w:rsid w:val="00A87D32"/>
    <w:rsid w:val="00A901C5"/>
    <w:rsid w:val="00A91535"/>
    <w:rsid w:val="00A917E3"/>
    <w:rsid w:val="00A91D3F"/>
    <w:rsid w:val="00A91FF9"/>
    <w:rsid w:val="00A92529"/>
    <w:rsid w:val="00A93233"/>
    <w:rsid w:val="00A93239"/>
    <w:rsid w:val="00A936FE"/>
    <w:rsid w:val="00A94E79"/>
    <w:rsid w:val="00A95810"/>
    <w:rsid w:val="00A96B99"/>
    <w:rsid w:val="00A97379"/>
    <w:rsid w:val="00A9781F"/>
    <w:rsid w:val="00AA0B60"/>
    <w:rsid w:val="00AA117C"/>
    <w:rsid w:val="00AA14C4"/>
    <w:rsid w:val="00AA22D2"/>
    <w:rsid w:val="00AA28CE"/>
    <w:rsid w:val="00AA2F69"/>
    <w:rsid w:val="00AA3CCD"/>
    <w:rsid w:val="00AA4A31"/>
    <w:rsid w:val="00AA6242"/>
    <w:rsid w:val="00AA6722"/>
    <w:rsid w:val="00AB0BBB"/>
    <w:rsid w:val="00AB0E61"/>
    <w:rsid w:val="00AB1DB0"/>
    <w:rsid w:val="00AB3602"/>
    <w:rsid w:val="00AB4C45"/>
    <w:rsid w:val="00AB78CD"/>
    <w:rsid w:val="00AC2B97"/>
    <w:rsid w:val="00AC3DA8"/>
    <w:rsid w:val="00AC49EB"/>
    <w:rsid w:val="00AC4EE0"/>
    <w:rsid w:val="00AC57BB"/>
    <w:rsid w:val="00AC58DB"/>
    <w:rsid w:val="00AC6200"/>
    <w:rsid w:val="00AC6791"/>
    <w:rsid w:val="00AC67D1"/>
    <w:rsid w:val="00AE08E1"/>
    <w:rsid w:val="00AE1215"/>
    <w:rsid w:val="00AE1776"/>
    <w:rsid w:val="00AE280D"/>
    <w:rsid w:val="00AE2B03"/>
    <w:rsid w:val="00AE30E1"/>
    <w:rsid w:val="00AE3807"/>
    <w:rsid w:val="00AE4A09"/>
    <w:rsid w:val="00AE4ADB"/>
    <w:rsid w:val="00AE57F3"/>
    <w:rsid w:val="00AE5C15"/>
    <w:rsid w:val="00AE5E8F"/>
    <w:rsid w:val="00AE6250"/>
    <w:rsid w:val="00AE6348"/>
    <w:rsid w:val="00AE64D0"/>
    <w:rsid w:val="00AE71B8"/>
    <w:rsid w:val="00AE7A86"/>
    <w:rsid w:val="00AF037F"/>
    <w:rsid w:val="00AF0F58"/>
    <w:rsid w:val="00AF16E3"/>
    <w:rsid w:val="00AF2879"/>
    <w:rsid w:val="00AF3DE0"/>
    <w:rsid w:val="00AF77CC"/>
    <w:rsid w:val="00AF7BE6"/>
    <w:rsid w:val="00B01E73"/>
    <w:rsid w:val="00B0255B"/>
    <w:rsid w:val="00B02FA5"/>
    <w:rsid w:val="00B04B48"/>
    <w:rsid w:val="00B05BB0"/>
    <w:rsid w:val="00B065B1"/>
    <w:rsid w:val="00B07452"/>
    <w:rsid w:val="00B07717"/>
    <w:rsid w:val="00B078E0"/>
    <w:rsid w:val="00B07EEE"/>
    <w:rsid w:val="00B07F28"/>
    <w:rsid w:val="00B10021"/>
    <w:rsid w:val="00B10069"/>
    <w:rsid w:val="00B10874"/>
    <w:rsid w:val="00B12853"/>
    <w:rsid w:val="00B129FE"/>
    <w:rsid w:val="00B1315E"/>
    <w:rsid w:val="00B131A5"/>
    <w:rsid w:val="00B131E3"/>
    <w:rsid w:val="00B14A26"/>
    <w:rsid w:val="00B14DA4"/>
    <w:rsid w:val="00B14F4E"/>
    <w:rsid w:val="00B151BD"/>
    <w:rsid w:val="00B1521F"/>
    <w:rsid w:val="00B15715"/>
    <w:rsid w:val="00B163D3"/>
    <w:rsid w:val="00B17266"/>
    <w:rsid w:val="00B17A72"/>
    <w:rsid w:val="00B22B49"/>
    <w:rsid w:val="00B23B6A"/>
    <w:rsid w:val="00B23FA4"/>
    <w:rsid w:val="00B242E7"/>
    <w:rsid w:val="00B253C4"/>
    <w:rsid w:val="00B25CC0"/>
    <w:rsid w:val="00B265E9"/>
    <w:rsid w:val="00B267CA"/>
    <w:rsid w:val="00B2780C"/>
    <w:rsid w:val="00B30527"/>
    <w:rsid w:val="00B30C0F"/>
    <w:rsid w:val="00B31260"/>
    <w:rsid w:val="00B31663"/>
    <w:rsid w:val="00B31CCB"/>
    <w:rsid w:val="00B32376"/>
    <w:rsid w:val="00B34C18"/>
    <w:rsid w:val="00B35313"/>
    <w:rsid w:val="00B370E2"/>
    <w:rsid w:val="00B40AF4"/>
    <w:rsid w:val="00B40D65"/>
    <w:rsid w:val="00B40E5B"/>
    <w:rsid w:val="00B42511"/>
    <w:rsid w:val="00B42A09"/>
    <w:rsid w:val="00B434E3"/>
    <w:rsid w:val="00B43599"/>
    <w:rsid w:val="00B43A8A"/>
    <w:rsid w:val="00B43C06"/>
    <w:rsid w:val="00B443DB"/>
    <w:rsid w:val="00B4475F"/>
    <w:rsid w:val="00B450A5"/>
    <w:rsid w:val="00B45EBE"/>
    <w:rsid w:val="00B46953"/>
    <w:rsid w:val="00B474DA"/>
    <w:rsid w:val="00B4764C"/>
    <w:rsid w:val="00B50E8E"/>
    <w:rsid w:val="00B528FA"/>
    <w:rsid w:val="00B53C75"/>
    <w:rsid w:val="00B53F22"/>
    <w:rsid w:val="00B56516"/>
    <w:rsid w:val="00B56AA3"/>
    <w:rsid w:val="00B56F5B"/>
    <w:rsid w:val="00B60C3C"/>
    <w:rsid w:val="00B629B0"/>
    <w:rsid w:val="00B634AC"/>
    <w:rsid w:val="00B63FA7"/>
    <w:rsid w:val="00B64B66"/>
    <w:rsid w:val="00B64BA9"/>
    <w:rsid w:val="00B64E9B"/>
    <w:rsid w:val="00B65286"/>
    <w:rsid w:val="00B65C13"/>
    <w:rsid w:val="00B6629C"/>
    <w:rsid w:val="00B66518"/>
    <w:rsid w:val="00B66E29"/>
    <w:rsid w:val="00B6748B"/>
    <w:rsid w:val="00B67E6C"/>
    <w:rsid w:val="00B70430"/>
    <w:rsid w:val="00B713AE"/>
    <w:rsid w:val="00B7152C"/>
    <w:rsid w:val="00B7208E"/>
    <w:rsid w:val="00B72AE7"/>
    <w:rsid w:val="00B735E4"/>
    <w:rsid w:val="00B7589B"/>
    <w:rsid w:val="00B77022"/>
    <w:rsid w:val="00B77048"/>
    <w:rsid w:val="00B775EC"/>
    <w:rsid w:val="00B77952"/>
    <w:rsid w:val="00B779E0"/>
    <w:rsid w:val="00B808C8"/>
    <w:rsid w:val="00B81483"/>
    <w:rsid w:val="00B81CEA"/>
    <w:rsid w:val="00B83F24"/>
    <w:rsid w:val="00B85100"/>
    <w:rsid w:val="00B85871"/>
    <w:rsid w:val="00B85AAE"/>
    <w:rsid w:val="00B863E3"/>
    <w:rsid w:val="00B904C0"/>
    <w:rsid w:val="00B90676"/>
    <w:rsid w:val="00B908CD"/>
    <w:rsid w:val="00B91500"/>
    <w:rsid w:val="00B915F8"/>
    <w:rsid w:val="00B91C6F"/>
    <w:rsid w:val="00B9775C"/>
    <w:rsid w:val="00BA0BCD"/>
    <w:rsid w:val="00BA0C2A"/>
    <w:rsid w:val="00BA1267"/>
    <w:rsid w:val="00BA1D57"/>
    <w:rsid w:val="00BA22D9"/>
    <w:rsid w:val="00BA22FC"/>
    <w:rsid w:val="00BA23AB"/>
    <w:rsid w:val="00BA39DB"/>
    <w:rsid w:val="00BA456A"/>
    <w:rsid w:val="00BA5C38"/>
    <w:rsid w:val="00BA5CAB"/>
    <w:rsid w:val="00BA5D4D"/>
    <w:rsid w:val="00BA61E8"/>
    <w:rsid w:val="00BA649A"/>
    <w:rsid w:val="00BA7E78"/>
    <w:rsid w:val="00BB04F1"/>
    <w:rsid w:val="00BB16CB"/>
    <w:rsid w:val="00BB1E7F"/>
    <w:rsid w:val="00BB24D6"/>
    <w:rsid w:val="00BB7849"/>
    <w:rsid w:val="00BC016B"/>
    <w:rsid w:val="00BC0538"/>
    <w:rsid w:val="00BC1920"/>
    <w:rsid w:val="00BC298A"/>
    <w:rsid w:val="00BC3508"/>
    <w:rsid w:val="00BC410E"/>
    <w:rsid w:val="00BC4F15"/>
    <w:rsid w:val="00BC5291"/>
    <w:rsid w:val="00BC6456"/>
    <w:rsid w:val="00BD1B27"/>
    <w:rsid w:val="00BD285E"/>
    <w:rsid w:val="00BD3170"/>
    <w:rsid w:val="00BD3C52"/>
    <w:rsid w:val="00BD4200"/>
    <w:rsid w:val="00BD4E2E"/>
    <w:rsid w:val="00BD7E77"/>
    <w:rsid w:val="00BE0874"/>
    <w:rsid w:val="00BE087C"/>
    <w:rsid w:val="00BE245D"/>
    <w:rsid w:val="00BE31F3"/>
    <w:rsid w:val="00BE3E61"/>
    <w:rsid w:val="00BE4AE0"/>
    <w:rsid w:val="00BE6CE3"/>
    <w:rsid w:val="00BF0A30"/>
    <w:rsid w:val="00BF35A4"/>
    <w:rsid w:val="00BF526D"/>
    <w:rsid w:val="00BF53AC"/>
    <w:rsid w:val="00BF5CE7"/>
    <w:rsid w:val="00BF674B"/>
    <w:rsid w:val="00BF7565"/>
    <w:rsid w:val="00BF77B6"/>
    <w:rsid w:val="00BF7B14"/>
    <w:rsid w:val="00C00CB0"/>
    <w:rsid w:val="00C01628"/>
    <w:rsid w:val="00C01F2C"/>
    <w:rsid w:val="00C0289C"/>
    <w:rsid w:val="00C0654A"/>
    <w:rsid w:val="00C06BDA"/>
    <w:rsid w:val="00C07D86"/>
    <w:rsid w:val="00C13597"/>
    <w:rsid w:val="00C14312"/>
    <w:rsid w:val="00C158D7"/>
    <w:rsid w:val="00C17205"/>
    <w:rsid w:val="00C17BF0"/>
    <w:rsid w:val="00C203E0"/>
    <w:rsid w:val="00C20BBD"/>
    <w:rsid w:val="00C22A3E"/>
    <w:rsid w:val="00C23401"/>
    <w:rsid w:val="00C237B5"/>
    <w:rsid w:val="00C23AC4"/>
    <w:rsid w:val="00C23DC8"/>
    <w:rsid w:val="00C24A3F"/>
    <w:rsid w:val="00C25197"/>
    <w:rsid w:val="00C26DDB"/>
    <w:rsid w:val="00C26FA1"/>
    <w:rsid w:val="00C27A8C"/>
    <w:rsid w:val="00C27AEE"/>
    <w:rsid w:val="00C309F7"/>
    <w:rsid w:val="00C31DA3"/>
    <w:rsid w:val="00C33043"/>
    <w:rsid w:val="00C350DD"/>
    <w:rsid w:val="00C362D5"/>
    <w:rsid w:val="00C36444"/>
    <w:rsid w:val="00C37BF7"/>
    <w:rsid w:val="00C41DDF"/>
    <w:rsid w:val="00C4371E"/>
    <w:rsid w:val="00C437AF"/>
    <w:rsid w:val="00C44BDC"/>
    <w:rsid w:val="00C46F1F"/>
    <w:rsid w:val="00C47365"/>
    <w:rsid w:val="00C47A96"/>
    <w:rsid w:val="00C50602"/>
    <w:rsid w:val="00C50C15"/>
    <w:rsid w:val="00C51763"/>
    <w:rsid w:val="00C534C3"/>
    <w:rsid w:val="00C534F8"/>
    <w:rsid w:val="00C54240"/>
    <w:rsid w:val="00C54797"/>
    <w:rsid w:val="00C57573"/>
    <w:rsid w:val="00C57A0C"/>
    <w:rsid w:val="00C57E37"/>
    <w:rsid w:val="00C60A57"/>
    <w:rsid w:val="00C629B8"/>
    <w:rsid w:val="00C62F4C"/>
    <w:rsid w:val="00C632CF"/>
    <w:rsid w:val="00C63400"/>
    <w:rsid w:val="00C63C2E"/>
    <w:rsid w:val="00C64891"/>
    <w:rsid w:val="00C65D9E"/>
    <w:rsid w:val="00C65F6D"/>
    <w:rsid w:val="00C66C12"/>
    <w:rsid w:val="00C67646"/>
    <w:rsid w:val="00C6776D"/>
    <w:rsid w:val="00C71DA7"/>
    <w:rsid w:val="00C71FBE"/>
    <w:rsid w:val="00C7221F"/>
    <w:rsid w:val="00C73D03"/>
    <w:rsid w:val="00C74C6F"/>
    <w:rsid w:val="00C759DD"/>
    <w:rsid w:val="00C75AF5"/>
    <w:rsid w:val="00C8291D"/>
    <w:rsid w:val="00C84B2D"/>
    <w:rsid w:val="00C858BA"/>
    <w:rsid w:val="00C858DB"/>
    <w:rsid w:val="00C86FA0"/>
    <w:rsid w:val="00C940BD"/>
    <w:rsid w:val="00C954BF"/>
    <w:rsid w:val="00C96798"/>
    <w:rsid w:val="00C9683B"/>
    <w:rsid w:val="00C9782C"/>
    <w:rsid w:val="00CA0AB1"/>
    <w:rsid w:val="00CA1896"/>
    <w:rsid w:val="00CA22EA"/>
    <w:rsid w:val="00CA2EAC"/>
    <w:rsid w:val="00CA41C1"/>
    <w:rsid w:val="00CA4763"/>
    <w:rsid w:val="00CA598A"/>
    <w:rsid w:val="00CA78C7"/>
    <w:rsid w:val="00CB1104"/>
    <w:rsid w:val="00CB12B9"/>
    <w:rsid w:val="00CB16E9"/>
    <w:rsid w:val="00CB298F"/>
    <w:rsid w:val="00CB2D97"/>
    <w:rsid w:val="00CB2E48"/>
    <w:rsid w:val="00CB324F"/>
    <w:rsid w:val="00CB347D"/>
    <w:rsid w:val="00CB37A1"/>
    <w:rsid w:val="00CB4709"/>
    <w:rsid w:val="00CB57DB"/>
    <w:rsid w:val="00CB5898"/>
    <w:rsid w:val="00CB62F6"/>
    <w:rsid w:val="00CB62FB"/>
    <w:rsid w:val="00CB640D"/>
    <w:rsid w:val="00CB74F2"/>
    <w:rsid w:val="00CB76C2"/>
    <w:rsid w:val="00CC0F51"/>
    <w:rsid w:val="00CC2C6B"/>
    <w:rsid w:val="00CC3660"/>
    <w:rsid w:val="00CC3FC3"/>
    <w:rsid w:val="00CC43F9"/>
    <w:rsid w:val="00CC473E"/>
    <w:rsid w:val="00CC695A"/>
    <w:rsid w:val="00CC6CBC"/>
    <w:rsid w:val="00CC7899"/>
    <w:rsid w:val="00CD1248"/>
    <w:rsid w:val="00CD16B1"/>
    <w:rsid w:val="00CD16B7"/>
    <w:rsid w:val="00CD2F7A"/>
    <w:rsid w:val="00CD3297"/>
    <w:rsid w:val="00CD34AE"/>
    <w:rsid w:val="00CD3E8D"/>
    <w:rsid w:val="00CD48C5"/>
    <w:rsid w:val="00CD5577"/>
    <w:rsid w:val="00CD58CD"/>
    <w:rsid w:val="00CD614C"/>
    <w:rsid w:val="00CD62BC"/>
    <w:rsid w:val="00CD6984"/>
    <w:rsid w:val="00CD6BCF"/>
    <w:rsid w:val="00CE0B1A"/>
    <w:rsid w:val="00CE0D19"/>
    <w:rsid w:val="00CE1A3F"/>
    <w:rsid w:val="00CE25CF"/>
    <w:rsid w:val="00CE2812"/>
    <w:rsid w:val="00CE42A8"/>
    <w:rsid w:val="00CE4777"/>
    <w:rsid w:val="00CE5053"/>
    <w:rsid w:val="00CE5204"/>
    <w:rsid w:val="00CE68A7"/>
    <w:rsid w:val="00CE7A48"/>
    <w:rsid w:val="00CE7E28"/>
    <w:rsid w:val="00CF0239"/>
    <w:rsid w:val="00CF169F"/>
    <w:rsid w:val="00CF19BB"/>
    <w:rsid w:val="00CF27B7"/>
    <w:rsid w:val="00CF2876"/>
    <w:rsid w:val="00CF2899"/>
    <w:rsid w:val="00CF3467"/>
    <w:rsid w:val="00CF35D2"/>
    <w:rsid w:val="00CF37A0"/>
    <w:rsid w:val="00CF3A91"/>
    <w:rsid w:val="00CF4ADB"/>
    <w:rsid w:val="00D0060F"/>
    <w:rsid w:val="00D0153A"/>
    <w:rsid w:val="00D01EE4"/>
    <w:rsid w:val="00D02B9A"/>
    <w:rsid w:val="00D02D23"/>
    <w:rsid w:val="00D02DCE"/>
    <w:rsid w:val="00D03D13"/>
    <w:rsid w:val="00D040A8"/>
    <w:rsid w:val="00D040D9"/>
    <w:rsid w:val="00D05295"/>
    <w:rsid w:val="00D0657E"/>
    <w:rsid w:val="00D0794D"/>
    <w:rsid w:val="00D07CB9"/>
    <w:rsid w:val="00D1048A"/>
    <w:rsid w:val="00D110F3"/>
    <w:rsid w:val="00D11B58"/>
    <w:rsid w:val="00D15522"/>
    <w:rsid w:val="00D15715"/>
    <w:rsid w:val="00D15945"/>
    <w:rsid w:val="00D16362"/>
    <w:rsid w:val="00D16D2E"/>
    <w:rsid w:val="00D17F34"/>
    <w:rsid w:val="00D20C73"/>
    <w:rsid w:val="00D21DC3"/>
    <w:rsid w:val="00D24701"/>
    <w:rsid w:val="00D248A7"/>
    <w:rsid w:val="00D25BA4"/>
    <w:rsid w:val="00D26729"/>
    <w:rsid w:val="00D26A1F"/>
    <w:rsid w:val="00D306DB"/>
    <w:rsid w:val="00D3091D"/>
    <w:rsid w:val="00D313C7"/>
    <w:rsid w:val="00D31E66"/>
    <w:rsid w:val="00D31F39"/>
    <w:rsid w:val="00D347E1"/>
    <w:rsid w:val="00D350A7"/>
    <w:rsid w:val="00D362A3"/>
    <w:rsid w:val="00D36E43"/>
    <w:rsid w:val="00D36F20"/>
    <w:rsid w:val="00D3799F"/>
    <w:rsid w:val="00D400DE"/>
    <w:rsid w:val="00D41201"/>
    <w:rsid w:val="00D42F0E"/>
    <w:rsid w:val="00D430DC"/>
    <w:rsid w:val="00D43786"/>
    <w:rsid w:val="00D46581"/>
    <w:rsid w:val="00D46CB3"/>
    <w:rsid w:val="00D47573"/>
    <w:rsid w:val="00D47841"/>
    <w:rsid w:val="00D5033F"/>
    <w:rsid w:val="00D50545"/>
    <w:rsid w:val="00D52CE9"/>
    <w:rsid w:val="00D53406"/>
    <w:rsid w:val="00D54E3D"/>
    <w:rsid w:val="00D556DA"/>
    <w:rsid w:val="00D55F14"/>
    <w:rsid w:val="00D60802"/>
    <w:rsid w:val="00D60DC5"/>
    <w:rsid w:val="00D614D1"/>
    <w:rsid w:val="00D61E6B"/>
    <w:rsid w:val="00D62118"/>
    <w:rsid w:val="00D62568"/>
    <w:rsid w:val="00D63D8B"/>
    <w:rsid w:val="00D6450E"/>
    <w:rsid w:val="00D64581"/>
    <w:rsid w:val="00D64611"/>
    <w:rsid w:val="00D64CCB"/>
    <w:rsid w:val="00D65E38"/>
    <w:rsid w:val="00D67D4C"/>
    <w:rsid w:val="00D70879"/>
    <w:rsid w:val="00D70976"/>
    <w:rsid w:val="00D70B71"/>
    <w:rsid w:val="00D716C5"/>
    <w:rsid w:val="00D73CD9"/>
    <w:rsid w:val="00D74636"/>
    <w:rsid w:val="00D751C0"/>
    <w:rsid w:val="00D76E44"/>
    <w:rsid w:val="00D77199"/>
    <w:rsid w:val="00D772A9"/>
    <w:rsid w:val="00D80B4A"/>
    <w:rsid w:val="00D812C4"/>
    <w:rsid w:val="00D81479"/>
    <w:rsid w:val="00D84130"/>
    <w:rsid w:val="00D844DE"/>
    <w:rsid w:val="00D85EA5"/>
    <w:rsid w:val="00D8616E"/>
    <w:rsid w:val="00D871F4"/>
    <w:rsid w:val="00D90F3C"/>
    <w:rsid w:val="00D91FD0"/>
    <w:rsid w:val="00D9381E"/>
    <w:rsid w:val="00D93DF2"/>
    <w:rsid w:val="00D93F40"/>
    <w:rsid w:val="00D94050"/>
    <w:rsid w:val="00D9445C"/>
    <w:rsid w:val="00D947F2"/>
    <w:rsid w:val="00D94A95"/>
    <w:rsid w:val="00D95144"/>
    <w:rsid w:val="00D95583"/>
    <w:rsid w:val="00D975AB"/>
    <w:rsid w:val="00DA08EA"/>
    <w:rsid w:val="00DA1AF6"/>
    <w:rsid w:val="00DA4BD3"/>
    <w:rsid w:val="00DA66B9"/>
    <w:rsid w:val="00DA6D92"/>
    <w:rsid w:val="00DA79FD"/>
    <w:rsid w:val="00DB0C72"/>
    <w:rsid w:val="00DB349E"/>
    <w:rsid w:val="00DB36BB"/>
    <w:rsid w:val="00DB4697"/>
    <w:rsid w:val="00DB5BE0"/>
    <w:rsid w:val="00DB6BCC"/>
    <w:rsid w:val="00DB7B8B"/>
    <w:rsid w:val="00DB7F29"/>
    <w:rsid w:val="00DC0050"/>
    <w:rsid w:val="00DC0167"/>
    <w:rsid w:val="00DC03F2"/>
    <w:rsid w:val="00DC03F9"/>
    <w:rsid w:val="00DC0EE8"/>
    <w:rsid w:val="00DC132B"/>
    <w:rsid w:val="00DC2090"/>
    <w:rsid w:val="00DC3666"/>
    <w:rsid w:val="00DC4AC9"/>
    <w:rsid w:val="00DC6EA2"/>
    <w:rsid w:val="00DC701D"/>
    <w:rsid w:val="00DC7FCE"/>
    <w:rsid w:val="00DD05AD"/>
    <w:rsid w:val="00DD0775"/>
    <w:rsid w:val="00DD1D14"/>
    <w:rsid w:val="00DD1F2D"/>
    <w:rsid w:val="00DD24F7"/>
    <w:rsid w:val="00DD2AFA"/>
    <w:rsid w:val="00DD3ACB"/>
    <w:rsid w:val="00DD6AD2"/>
    <w:rsid w:val="00DD6E01"/>
    <w:rsid w:val="00DD71EF"/>
    <w:rsid w:val="00DD76C1"/>
    <w:rsid w:val="00DD7A67"/>
    <w:rsid w:val="00DD7CFB"/>
    <w:rsid w:val="00DE01BB"/>
    <w:rsid w:val="00DE27E8"/>
    <w:rsid w:val="00DE2CB2"/>
    <w:rsid w:val="00DE3A64"/>
    <w:rsid w:val="00DE43DF"/>
    <w:rsid w:val="00DE45D2"/>
    <w:rsid w:val="00DE5106"/>
    <w:rsid w:val="00DE5F77"/>
    <w:rsid w:val="00DE7225"/>
    <w:rsid w:val="00DF3286"/>
    <w:rsid w:val="00DF3FC1"/>
    <w:rsid w:val="00DF6199"/>
    <w:rsid w:val="00DF6D77"/>
    <w:rsid w:val="00E00006"/>
    <w:rsid w:val="00E03B6A"/>
    <w:rsid w:val="00E04E3B"/>
    <w:rsid w:val="00E04E4E"/>
    <w:rsid w:val="00E06C37"/>
    <w:rsid w:val="00E10829"/>
    <w:rsid w:val="00E11E0A"/>
    <w:rsid w:val="00E11FB3"/>
    <w:rsid w:val="00E125D9"/>
    <w:rsid w:val="00E155F1"/>
    <w:rsid w:val="00E15DBD"/>
    <w:rsid w:val="00E16107"/>
    <w:rsid w:val="00E20865"/>
    <w:rsid w:val="00E21249"/>
    <w:rsid w:val="00E21D7E"/>
    <w:rsid w:val="00E22AF6"/>
    <w:rsid w:val="00E22CED"/>
    <w:rsid w:val="00E243BE"/>
    <w:rsid w:val="00E25C02"/>
    <w:rsid w:val="00E26061"/>
    <w:rsid w:val="00E26184"/>
    <w:rsid w:val="00E26CEB"/>
    <w:rsid w:val="00E27C13"/>
    <w:rsid w:val="00E3110E"/>
    <w:rsid w:val="00E313FF"/>
    <w:rsid w:val="00E31889"/>
    <w:rsid w:val="00E31F97"/>
    <w:rsid w:val="00E33EE9"/>
    <w:rsid w:val="00E3408F"/>
    <w:rsid w:val="00E3495E"/>
    <w:rsid w:val="00E36039"/>
    <w:rsid w:val="00E37187"/>
    <w:rsid w:val="00E401DC"/>
    <w:rsid w:val="00E405B9"/>
    <w:rsid w:val="00E40741"/>
    <w:rsid w:val="00E42866"/>
    <w:rsid w:val="00E44762"/>
    <w:rsid w:val="00E447A3"/>
    <w:rsid w:val="00E47671"/>
    <w:rsid w:val="00E5088B"/>
    <w:rsid w:val="00E5091E"/>
    <w:rsid w:val="00E50E84"/>
    <w:rsid w:val="00E50F10"/>
    <w:rsid w:val="00E512CD"/>
    <w:rsid w:val="00E524FC"/>
    <w:rsid w:val="00E543A6"/>
    <w:rsid w:val="00E556FD"/>
    <w:rsid w:val="00E55C1F"/>
    <w:rsid w:val="00E55EC7"/>
    <w:rsid w:val="00E573A8"/>
    <w:rsid w:val="00E57A78"/>
    <w:rsid w:val="00E6145C"/>
    <w:rsid w:val="00E6175E"/>
    <w:rsid w:val="00E61B63"/>
    <w:rsid w:val="00E61FD8"/>
    <w:rsid w:val="00E624C1"/>
    <w:rsid w:val="00E6345F"/>
    <w:rsid w:val="00E63A48"/>
    <w:rsid w:val="00E63E6F"/>
    <w:rsid w:val="00E64BCB"/>
    <w:rsid w:val="00E65D35"/>
    <w:rsid w:val="00E662D1"/>
    <w:rsid w:val="00E67C26"/>
    <w:rsid w:val="00E67E44"/>
    <w:rsid w:val="00E70C24"/>
    <w:rsid w:val="00E716B3"/>
    <w:rsid w:val="00E72939"/>
    <w:rsid w:val="00E730B8"/>
    <w:rsid w:val="00E73A67"/>
    <w:rsid w:val="00E73C39"/>
    <w:rsid w:val="00E746DC"/>
    <w:rsid w:val="00E74DBB"/>
    <w:rsid w:val="00E77F42"/>
    <w:rsid w:val="00E8112E"/>
    <w:rsid w:val="00E821A9"/>
    <w:rsid w:val="00E82875"/>
    <w:rsid w:val="00E82E73"/>
    <w:rsid w:val="00E82FB5"/>
    <w:rsid w:val="00E83641"/>
    <w:rsid w:val="00E85E61"/>
    <w:rsid w:val="00E860E1"/>
    <w:rsid w:val="00E86236"/>
    <w:rsid w:val="00E87C47"/>
    <w:rsid w:val="00E90217"/>
    <w:rsid w:val="00E90583"/>
    <w:rsid w:val="00E906F1"/>
    <w:rsid w:val="00E91DA4"/>
    <w:rsid w:val="00E922E5"/>
    <w:rsid w:val="00E95240"/>
    <w:rsid w:val="00E954F3"/>
    <w:rsid w:val="00E96C11"/>
    <w:rsid w:val="00E96EF3"/>
    <w:rsid w:val="00E96F7E"/>
    <w:rsid w:val="00EA0F22"/>
    <w:rsid w:val="00EA1DF3"/>
    <w:rsid w:val="00EA1EC3"/>
    <w:rsid w:val="00EA219A"/>
    <w:rsid w:val="00EA22A0"/>
    <w:rsid w:val="00EA263C"/>
    <w:rsid w:val="00EA3875"/>
    <w:rsid w:val="00EA485B"/>
    <w:rsid w:val="00EA4B20"/>
    <w:rsid w:val="00EA5E7B"/>
    <w:rsid w:val="00EA6416"/>
    <w:rsid w:val="00EB11E1"/>
    <w:rsid w:val="00EB2E54"/>
    <w:rsid w:val="00EB3778"/>
    <w:rsid w:val="00EB4A80"/>
    <w:rsid w:val="00EB4B8E"/>
    <w:rsid w:val="00EB6107"/>
    <w:rsid w:val="00EB64AF"/>
    <w:rsid w:val="00EB70A7"/>
    <w:rsid w:val="00EC0C5C"/>
    <w:rsid w:val="00EC0DEE"/>
    <w:rsid w:val="00EC1AD2"/>
    <w:rsid w:val="00EC67B9"/>
    <w:rsid w:val="00EC6D6F"/>
    <w:rsid w:val="00EC795A"/>
    <w:rsid w:val="00ED1596"/>
    <w:rsid w:val="00ED1694"/>
    <w:rsid w:val="00ED173E"/>
    <w:rsid w:val="00ED1E7C"/>
    <w:rsid w:val="00ED2A2E"/>
    <w:rsid w:val="00ED3BE4"/>
    <w:rsid w:val="00ED5F13"/>
    <w:rsid w:val="00EE01BF"/>
    <w:rsid w:val="00EE3240"/>
    <w:rsid w:val="00EE3606"/>
    <w:rsid w:val="00EE3B45"/>
    <w:rsid w:val="00EE3CFE"/>
    <w:rsid w:val="00EE54EC"/>
    <w:rsid w:val="00EE57A3"/>
    <w:rsid w:val="00EE7073"/>
    <w:rsid w:val="00EE7C70"/>
    <w:rsid w:val="00EF0E06"/>
    <w:rsid w:val="00EF2AF5"/>
    <w:rsid w:val="00EF3319"/>
    <w:rsid w:val="00EF3E0F"/>
    <w:rsid w:val="00EF4916"/>
    <w:rsid w:val="00EF5665"/>
    <w:rsid w:val="00EF64CB"/>
    <w:rsid w:val="00EF6CB6"/>
    <w:rsid w:val="00EF786A"/>
    <w:rsid w:val="00F001BF"/>
    <w:rsid w:val="00F00313"/>
    <w:rsid w:val="00F01E87"/>
    <w:rsid w:val="00F02ABC"/>
    <w:rsid w:val="00F036A5"/>
    <w:rsid w:val="00F03E89"/>
    <w:rsid w:val="00F0406E"/>
    <w:rsid w:val="00F042B1"/>
    <w:rsid w:val="00F0498D"/>
    <w:rsid w:val="00F06D9A"/>
    <w:rsid w:val="00F06F32"/>
    <w:rsid w:val="00F07598"/>
    <w:rsid w:val="00F075F6"/>
    <w:rsid w:val="00F1010F"/>
    <w:rsid w:val="00F10636"/>
    <w:rsid w:val="00F1113A"/>
    <w:rsid w:val="00F1263F"/>
    <w:rsid w:val="00F129F1"/>
    <w:rsid w:val="00F15582"/>
    <w:rsid w:val="00F16675"/>
    <w:rsid w:val="00F16740"/>
    <w:rsid w:val="00F20630"/>
    <w:rsid w:val="00F22F46"/>
    <w:rsid w:val="00F22FD9"/>
    <w:rsid w:val="00F23244"/>
    <w:rsid w:val="00F23894"/>
    <w:rsid w:val="00F25ACC"/>
    <w:rsid w:val="00F27903"/>
    <w:rsid w:val="00F30329"/>
    <w:rsid w:val="00F30691"/>
    <w:rsid w:val="00F30D51"/>
    <w:rsid w:val="00F30DDE"/>
    <w:rsid w:val="00F331DA"/>
    <w:rsid w:val="00F3397B"/>
    <w:rsid w:val="00F401F0"/>
    <w:rsid w:val="00F41759"/>
    <w:rsid w:val="00F42372"/>
    <w:rsid w:val="00F429DE"/>
    <w:rsid w:val="00F42D15"/>
    <w:rsid w:val="00F4315A"/>
    <w:rsid w:val="00F437C0"/>
    <w:rsid w:val="00F4477D"/>
    <w:rsid w:val="00F45869"/>
    <w:rsid w:val="00F45D5D"/>
    <w:rsid w:val="00F45FC4"/>
    <w:rsid w:val="00F47FA9"/>
    <w:rsid w:val="00F50C58"/>
    <w:rsid w:val="00F512E0"/>
    <w:rsid w:val="00F518B2"/>
    <w:rsid w:val="00F51BE9"/>
    <w:rsid w:val="00F51CF8"/>
    <w:rsid w:val="00F53A33"/>
    <w:rsid w:val="00F541FE"/>
    <w:rsid w:val="00F56378"/>
    <w:rsid w:val="00F565A6"/>
    <w:rsid w:val="00F5688B"/>
    <w:rsid w:val="00F572AA"/>
    <w:rsid w:val="00F57CFF"/>
    <w:rsid w:val="00F613EF"/>
    <w:rsid w:val="00F62391"/>
    <w:rsid w:val="00F63CF0"/>
    <w:rsid w:val="00F641DC"/>
    <w:rsid w:val="00F66A96"/>
    <w:rsid w:val="00F67683"/>
    <w:rsid w:val="00F72056"/>
    <w:rsid w:val="00F72AB4"/>
    <w:rsid w:val="00F73E93"/>
    <w:rsid w:val="00F74A59"/>
    <w:rsid w:val="00F74F7D"/>
    <w:rsid w:val="00F753CD"/>
    <w:rsid w:val="00F75F03"/>
    <w:rsid w:val="00F77589"/>
    <w:rsid w:val="00F807F1"/>
    <w:rsid w:val="00F80872"/>
    <w:rsid w:val="00F8092A"/>
    <w:rsid w:val="00F80DFF"/>
    <w:rsid w:val="00F8140A"/>
    <w:rsid w:val="00F82750"/>
    <w:rsid w:val="00F82FFF"/>
    <w:rsid w:val="00F835CD"/>
    <w:rsid w:val="00F848FD"/>
    <w:rsid w:val="00F852B0"/>
    <w:rsid w:val="00F855FC"/>
    <w:rsid w:val="00F85C8D"/>
    <w:rsid w:val="00F85D2A"/>
    <w:rsid w:val="00F85E99"/>
    <w:rsid w:val="00F864AA"/>
    <w:rsid w:val="00F8714E"/>
    <w:rsid w:val="00F904B2"/>
    <w:rsid w:val="00F911FF"/>
    <w:rsid w:val="00F9140B"/>
    <w:rsid w:val="00F919C6"/>
    <w:rsid w:val="00F92DAC"/>
    <w:rsid w:val="00F9419C"/>
    <w:rsid w:val="00F9465D"/>
    <w:rsid w:val="00F94B9C"/>
    <w:rsid w:val="00F95831"/>
    <w:rsid w:val="00F9694E"/>
    <w:rsid w:val="00F96A05"/>
    <w:rsid w:val="00F96AA0"/>
    <w:rsid w:val="00F96D5B"/>
    <w:rsid w:val="00F97606"/>
    <w:rsid w:val="00FA0A3C"/>
    <w:rsid w:val="00FA380C"/>
    <w:rsid w:val="00FA3B8F"/>
    <w:rsid w:val="00FA7007"/>
    <w:rsid w:val="00FA786A"/>
    <w:rsid w:val="00FA7F7F"/>
    <w:rsid w:val="00FB160D"/>
    <w:rsid w:val="00FB2EC5"/>
    <w:rsid w:val="00FB34A9"/>
    <w:rsid w:val="00FB3CA0"/>
    <w:rsid w:val="00FB4A78"/>
    <w:rsid w:val="00FB600E"/>
    <w:rsid w:val="00FB7992"/>
    <w:rsid w:val="00FC0FFC"/>
    <w:rsid w:val="00FC1E21"/>
    <w:rsid w:val="00FC316B"/>
    <w:rsid w:val="00FC39BC"/>
    <w:rsid w:val="00FC3D83"/>
    <w:rsid w:val="00FC3DCD"/>
    <w:rsid w:val="00FC459A"/>
    <w:rsid w:val="00FC57D5"/>
    <w:rsid w:val="00FC61BC"/>
    <w:rsid w:val="00FC6E32"/>
    <w:rsid w:val="00FC7CE0"/>
    <w:rsid w:val="00FC7DF6"/>
    <w:rsid w:val="00FD24F7"/>
    <w:rsid w:val="00FD275F"/>
    <w:rsid w:val="00FD2C62"/>
    <w:rsid w:val="00FD4616"/>
    <w:rsid w:val="00FD4F1B"/>
    <w:rsid w:val="00FD51CD"/>
    <w:rsid w:val="00FD62A0"/>
    <w:rsid w:val="00FD62CD"/>
    <w:rsid w:val="00FD6D29"/>
    <w:rsid w:val="00FD7587"/>
    <w:rsid w:val="00FE054E"/>
    <w:rsid w:val="00FE080D"/>
    <w:rsid w:val="00FE2626"/>
    <w:rsid w:val="00FE30FD"/>
    <w:rsid w:val="00FE44DD"/>
    <w:rsid w:val="00FE55BC"/>
    <w:rsid w:val="00FE5D60"/>
    <w:rsid w:val="00FE64D6"/>
    <w:rsid w:val="00FE72F1"/>
    <w:rsid w:val="00FF03B1"/>
    <w:rsid w:val="00FF084C"/>
    <w:rsid w:val="00FF28D2"/>
    <w:rsid w:val="00FF38F3"/>
    <w:rsid w:val="00FF5B92"/>
    <w:rsid w:val="00FF5EAE"/>
    <w:rsid w:val="00FF5FE2"/>
    <w:rsid w:val="00FF62C0"/>
    <w:rsid w:val="00FF691D"/>
    <w:rsid w:val="00FF7754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5F44"/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0F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773B0"/>
    <w:pPr>
      <w:spacing w:before="257" w:after="128" w:line="384" w:lineRule="atLeast"/>
      <w:outlineLvl w:val="1"/>
    </w:pPr>
    <w:rPr>
      <w:rFonts w:ascii="Times New Roman" w:hAnsi="Times New Roman"/>
      <w:color w:val="00549D"/>
      <w:sz w:val="41"/>
      <w:szCs w:val="41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773B0"/>
    <w:pPr>
      <w:spacing w:before="274" w:after="137"/>
      <w:outlineLvl w:val="2"/>
    </w:pPr>
    <w:rPr>
      <w:rFonts w:ascii="Times New Roman" w:hAnsi="Times New Roman"/>
      <w:color w:val="00549D"/>
      <w:sz w:val="31"/>
      <w:szCs w:val="3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Header">
    <w:name w:val="header"/>
    <w:basedOn w:val="Normal"/>
    <w:rsid w:val="00F075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59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A0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F44"/>
    <w:pPr>
      <w:ind w:left="720"/>
      <w:contextualSpacing/>
    </w:pPr>
  </w:style>
  <w:style w:type="table" w:styleId="TableGrid">
    <w:name w:val="Table Grid"/>
    <w:basedOn w:val="TableNormal"/>
    <w:rsid w:val="009D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450A5"/>
    <w:rPr>
      <w:color w:val="0563C1"/>
      <w:u w:val="single"/>
    </w:rPr>
  </w:style>
  <w:style w:type="character" w:styleId="FollowedHyperlink">
    <w:name w:val="FollowedHyperlink"/>
    <w:rsid w:val="000773B0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0773B0"/>
    <w:rPr>
      <w:color w:val="00549D"/>
      <w:sz w:val="41"/>
      <w:szCs w:val="41"/>
    </w:rPr>
  </w:style>
  <w:style w:type="character" w:customStyle="1" w:styleId="Heading3Char">
    <w:name w:val="Heading 3 Char"/>
    <w:link w:val="Heading3"/>
    <w:uiPriority w:val="9"/>
    <w:rsid w:val="000773B0"/>
    <w:rPr>
      <w:color w:val="00549D"/>
      <w:sz w:val="31"/>
      <w:szCs w:val="31"/>
    </w:rPr>
  </w:style>
  <w:style w:type="character" w:styleId="Strong">
    <w:name w:val="Strong"/>
    <w:uiPriority w:val="22"/>
    <w:qFormat/>
    <w:rsid w:val="000773B0"/>
    <w:rPr>
      <w:b/>
      <w:bCs/>
    </w:rPr>
  </w:style>
  <w:style w:type="paragraph" w:styleId="NormalWeb">
    <w:name w:val="Normal (Web)"/>
    <w:basedOn w:val="Normal"/>
    <w:uiPriority w:val="99"/>
    <w:unhideWhenUsed/>
    <w:rsid w:val="000773B0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avfirst">
    <w:name w:val="navfirst"/>
    <w:rsid w:val="000773B0"/>
  </w:style>
  <w:style w:type="character" w:customStyle="1" w:styleId="navlast">
    <w:name w:val="navlast"/>
    <w:rsid w:val="000773B0"/>
  </w:style>
  <w:style w:type="paragraph" w:styleId="BalloonText">
    <w:name w:val="Balloon Text"/>
    <w:basedOn w:val="Normal"/>
    <w:link w:val="BalloonTextChar"/>
    <w:rsid w:val="00182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2242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974A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5F44"/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0F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773B0"/>
    <w:pPr>
      <w:spacing w:before="257" w:after="128" w:line="384" w:lineRule="atLeast"/>
      <w:outlineLvl w:val="1"/>
    </w:pPr>
    <w:rPr>
      <w:rFonts w:ascii="Times New Roman" w:hAnsi="Times New Roman"/>
      <w:color w:val="00549D"/>
      <w:sz w:val="41"/>
      <w:szCs w:val="41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773B0"/>
    <w:pPr>
      <w:spacing w:before="274" w:after="137"/>
      <w:outlineLvl w:val="2"/>
    </w:pPr>
    <w:rPr>
      <w:rFonts w:ascii="Times New Roman" w:hAnsi="Times New Roman"/>
      <w:color w:val="00549D"/>
      <w:sz w:val="31"/>
      <w:szCs w:val="3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Header">
    <w:name w:val="header"/>
    <w:basedOn w:val="Normal"/>
    <w:rsid w:val="00F075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59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A0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F44"/>
    <w:pPr>
      <w:ind w:left="720"/>
      <w:contextualSpacing/>
    </w:pPr>
  </w:style>
  <w:style w:type="table" w:styleId="TableGrid">
    <w:name w:val="Table Grid"/>
    <w:basedOn w:val="TableNormal"/>
    <w:rsid w:val="009D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450A5"/>
    <w:rPr>
      <w:color w:val="0563C1"/>
      <w:u w:val="single"/>
    </w:rPr>
  </w:style>
  <w:style w:type="character" w:styleId="FollowedHyperlink">
    <w:name w:val="FollowedHyperlink"/>
    <w:rsid w:val="000773B0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0773B0"/>
    <w:rPr>
      <w:color w:val="00549D"/>
      <w:sz w:val="41"/>
      <w:szCs w:val="41"/>
    </w:rPr>
  </w:style>
  <w:style w:type="character" w:customStyle="1" w:styleId="Heading3Char">
    <w:name w:val="Heading 3 Char"/>
    <w:link w:val="Heading3"/>
    <w:uiPriority w:val="9"/>
    <w:rsid w:val="000773B0"/>
    <w:rPr>
      <w:color w:val="00549D"/>
      <w:sz w:val="31"/>
      <w:szCs w:val="31"/>
    </w:rPr>
  </w:style>
  <w:style w:type="character" w:styleId="Strong">
    <w:name w:val="Strong"/>
    <w:uiPriority w:val="22"/>
    <w:qFormat/>
    <w:rsid w:val="000773B0"/>
    <w:rPr>
      <w:b/>
      <w:bCs/>
    </w:rPr>
  </w:style>
  <w:style w:type="paragraph" w:styleId="NormalWeb">
    <w:name w:val="Normal (Web)"/>
    <w:basedOn w:val="Normal"/>
    <w:uiPriority w:val="99"/>
    <w:unhideWhenUsed/>
    <w:rsid w:val="000773B0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avfirst">
    <w:name w:val="navfirst"/>
    <w:rsid w:val="000773B0"/>
  </w:style>
  <w:style w:type="character" w:customStyle="1" w:styleId="navlast">
    <w:name w:val="navlast"/>
    <w:rsid w:val="000773B0"/>
  </w:style>
  <w:style w:type="paragraph" w:styleId="BalloonText">
    <w:name w:val="Balloon Text"/>
    <w:basedOn w:val="Normal"/>
    <w:link w:val="BalloonTextChar"/>
    <w:rsid w:val="00182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2242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974A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3915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59326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wpatient.group@nhs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JWpatient.group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E0CD27A.dotm</Template>
  <TotalTime>0</TotalTime>
  <Pages>1</Pages>
  <Words>287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Links>
    <vt:vector size="12" baseType="variant">
      <vt:variant>
        <vt:i4>4849726</vt:i4>
      </vt:variant>
      <vt:variant>
        <vt:i4>3</vt:i4>
      </vt:variant>
      <vt:variant>
        <vt:i4>0</vt:i4>
      </vt:variant>
      <vt:variant>
        <vt:i4>5</vt:i4>
      </vt:variant>
      <vt:variant>
        <vt:lpwstr>mailto:sjwpatient.group@nhs.net</vt:lpwstr>
      </vt:variant>
      <vt:variant>
        <vt:lpwstr/>
      </vt:variant>
      <vt:variant>
        <vt:i4>4849726</vt:i4>
      </vt:variant>
      <vt:variant>
        <vt:i4>0</vt:i4>
      </vt:variant>
      <vt:variant>
        <vt:i4>0</vt:i4>
      </vt:variant>
      <vt:variant>
        <vt:i4>5</vt:i4>
      </vt:variant>
      <vt:variant>
        <vt:lpwstr>mailto:SJWpatient.group@nhs.net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Penny</cp:lastModifiedBy>
  <cp:revision>2</cp:revision>
  <cp:lastPrinted>2017-09-13T09:55:00Z</cp:lastPrinted>
  <dcterms:created xsi:type="dcterms:W3CDTF">2018-11-22T20:39:00Z</dcterms:created>
  <dcterms:modified xsi:type="dcterms:W3CDTF">2018-11-22T20:39:00Z</dcterms:modified>
</cp:coreProperties>
</file>